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74CDC" w14:textId="47CF8D4E" w:rsidR="008A62F6" w:rsidRPr="001C771F" w:rsidRDefault="008A62F6" w:rsidP="008B3A31">
      <w:pPr>
        <w:pStyle w:val="Default"/>
        <w:tabs>
          <w:tab w:val="left" w:pos="270"/>
        </w:tabs>
      </w:pPr>
      <w:r w:rsidRPr="00D8345F">
        <w:t>Nr</w:t>
      </w:r>
      <w:r w:rsidR="00BF0D46" w:rsidRPr="00D8345F">
        <w:t>.</w:t>
      </w:r>
      <w:r w:rsidR="005146BD" w:rsidRPr="00D8345F">
        <w:t xml:space="preserve"> </w:t>
      </w:r>
      <w:r w:rsidRPr="00D8345F">
        <w:t>inreg.</w:t>
      </w:r>
      <w:r w:rsidR="00BF0D46" w:rsidRPr="00D8345F">
        <w:t>:</w:t>
      </w:r>
      <w:r w:rsidR="005146BD" w:rsidRPr="001C771F">
        <w:t xml:space="preserve"> </w:t>
      </w:r>
      <w:r w:rsidR="005B783A">
        <w:t>479/10.06.2026</w:t>
      </w:r>
    </w:p>
    <w:p w14:paraId="0ACC8C7C" w14:textId="77777777" w:rsidR="008A62F6" w:rsidRPr="001C771F" w:rsidRDefault="008A62F6" w:rsidP="008B3A31">
      <w:pPr>
        <w:pStyle w:val="Default"/>
        <w:tabs>
          <w:tab w:val="left" w:pos="270"/>
        </w:tabs>
        <w:rPr>
          <w:b/>
        </w:rPr>
      </w:pPr>
    </w:p>
    <w:p w14:paraId="62E59D0F" w14:textId="77777777" w:rsidR="009F36D6" w:rsidRPr="001C771F" w:rsidRDefault="00974470" w:rsidP="008B3A31">
      <w:pPr>
        <w:pStyle w:val="Default"/>
        <w:jc w:val="center"/>
        <w:rPr>
          <w:b/>
        </w:rPr>
      </w:pPr>
      <w:r w:rsidRPr="001C771F">
        <w:rPr>
          <w:b/>
        </w:rPr>
        <w:t xml:space="preserve">CENTRALIZATOR CONTRACTE </w:t>
      </w:r>
    </w:p>
    <w:p w14:paraId="30219A33" w14:textId="261085B1" w:rsidR="00396FD9" w:rsidRPr="001C771F" w:rsidRDefault="00974470" w:rsidP="008B3A31">
      <w:pPr>
        <w:pStyle w:val="Default"/>
        <w:jc w:val="center"/>
        <w:rPr>
          <w:rFonts w:ascii="Calibri" w:hAnsi="Calibri"/>
          <w:b/>
        </w:rPr>
      </w:pPr>
      <w:r w:rsidRPr="001C771F">
        <w:rPr>
          <w:b/>
        </w:rPr>
        <w:t>PRODUSE SI SERVICII FUR</w:t>
      </w:r>
      <w:r w:rsidR="00824EB5" w:rsidRPr="001C771F">
        <w:rPr>
          <w:b/>
        </w:rPr>
        <w:t>NIZATE DIN EXTERIOR</w:t>
      </w:r>
      <w:r w:rsidR="00824EB5" w:rsidRPr="001C771F">
        <w:rPr>
          <w:rFonts w:ascii="Calibri" w:hAnsi="Calibri"/>
          <w:b/>
        </w:rPr>
        <w:t xml:space="preserve"> </w:t>
      </w:r>
    </w:p>
    <w:p w14:paraId="64362E7C" w14:textId="606E1E2C" w:rsidR="00974470" w:rsidRPr="001C771F" w:rsidRDefault="006D4614" w:rsidP="008B3A31">
      <w:pPr>
        <w:pStyle w:val="Default"/>
        <w:jc w:val="center"/>
        <w:rPr>
          <w:rFonts w:ascii="Calibri" w:hAnsi="Calibri"/>
          <w:b/>
        </w:rPr>
      </w:pPr>
      <w:r w:rsidRPr="001C771F">
        <w:rPr>
          <w:b/>
        </w:rPr>
        <w:t>202</w:t>
      </w:r>
      <w:r w:rsidR="00E73502">
        <w:rPr>
          <w:b/>
        </w:rPr>
        <w:t>6</w:t>
      </w:r>
    </w:p>
    <w:p w14:paraId="0DA24928" w14:textId="77777777" w:rsidR="00DD3306" w:rsidRPr="001C771F" w:rsidRDefault="00DD3306" w:rsidP="008B3A31">
      <w:pPr>
        <w:spacing w:after="0" w:line="240" w:lineRule="auto"/>
        <w:rPr>
          <w:sz w:val="24"/>
          <w:szCs w:val="24"/>
          <w:shd w:val="clear" w:color="auto" w:fill="FFFFFF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50"/>
        <w:gridCol w:w="3870"/>
        <w:gridCol w:w="2070"/>
      </w:tblGrid>
      <w:tr w:rsidR="00974470" w:rsidRPr="001C771F" w14:paraId="262F4DE0" w14:textId="77777777" w:rsidTr="00AB0289">
        <w:tc>
          <w:tcPr>
            <w:tcW w:w="630" w:type="dxa"/>
          </w:tcPr>
          <w:p w14:paraId="6A808CE2" w14:textId="77777777" w:rsidR="00890F6D" w:rsidRPr="001C771F" w:rsidRDefault="00974470" w:rsidP="008B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71F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  <w:p w14:paraId="25DD2B8B" w14:textId="60D1C507" w:rsidR="00974470" w:rsidRPr="001C771F" w:rsidRDefault="00974470" w:rsidP="008B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71F">
              <w:rPr>
                <w:rFonts w:ascii="Times New Roman" w:hAnsi="Times New Roman"/>
                <w:b/>
                <w:sz w:val="24"/>
                <w:szCs w:val="24"/>
              </w:rPr>
              <w:t>crt.</w:t>
            </w:r>
          </w:p>
        </w:tc>
        <w:tc>
          <w:tcPr>
            <w:tcW w:w="4050" w:type="dxa"/>
          </w:tcPr>
          <w:p w14:paraId="30DC4D30" w14:textId="77777777" w:rsidR="00974470" w:rsidRPr="001C771F" w:rsidRDefault="00974470" w:rsidP="008B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71F">
              <w:rPr>
                <w:rFonts w:ascii="Times New Roman" w:hAnsi="Times New Roman"/>
                <w:b/>
                <w:sz w:val="24"/>
                <w:szCs w:val="24"/>
              </w:rPr>
              <w:t>Furnizor</w:t>
            </w:r>
          </w:p>
        </w:tc>
        <w:tc>
          <w:tcPr>
            <w:tcW w:w="3870" w:type="dxa"/>
          </w:tcPr>
          <w:p w14:paraId="0E89EE2D" w14:textId="77777777" w:rsidR="00974470" w:rsidRPr="001C771F" w:rsidRDefault="00974470" w:rsidP="008B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71F">
              <w:rPr>
                <w:rFonts w:ascii="Times New Roman" w:hAnsi="Times New Roman"/>
                <w:b/>
                <w:sz w:val="24"/>
                <w:szCs w:val="24"/>
              </w:rPr>
              <w:t>Tip serviciu</w:t>
            </w:r>
          </w:p>
        </w:tc>
        <w:tc>
          <w:tcPr>
            <w:tcW w:w="2070" w:type="dxa"/>
          </w:tcPr>
          <w:p w14:paraId="5C82EF9D" w14:textId="77777777" w:rsidR="00974470" w:rsidRPr="001C771F" w:rsidRDefault="00974470" w:rsidP="008B3A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71F">
              <w:rPr>
                <w:rFonts w:ascii="Times New Roman" w:hAnsi="Times New Roman"/>
                <w:b/>
                <w:sz w:val="24"/>
                <w:szCs w:val="24"/>
              </w:rPr>
              <w:t>Numar si data contract</w:t>
            </w:r>
          </w:p>
        </w:tc>
      </w:tr>
      <w:tr w:rsidR="00094777" w:rsidRPr="00C021B7" w14:paraId="44E2DF6E" w14:textId="77777777" w:rsidTr="00AB0289">
        <w:tc>
          <w:tcPr>
            <w:tcW w:w="630" w:type="dxa"/>
          </w:tcPr>
          <w:p w14:paraId="00632FFA" w14:textId="5B8726C0" w:rsidR="00094777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14:paraId="78344CE1" w14:textId="41C4A047" w:rsidR="00094777" w:rsidRPr="00C021B7" w:rsidRDefault="0009477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TODY LABORATORIES SRL</w:t>
            </w:r>
          </w:p>
        </w:tc>
        <w:tc>
          <w:tcPr>
            <w:tcW w:w="3870" w:type="dxa"/>
          </w:tcPr>
          <w:p w14:paraId="09764363" w14:textId="33003E39" w:rsidR="00094777" w:rsidRPr="00C021B7" w:rsidRDefault="0009477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Control extern laborator analize medicale</w:t>
            </w:r>
          </w:p>
        </w:tc>
        <w:tc>
          <w:tcPr>
            <w:tcW w:w="2070" w:type="dxa"/>
          </w:tcPr>
          <w:p w14:paraId="1903E131" w14:textId="49F41ED1" w:rsidR="00094777" w:rsidRPr="00C021B7" w:rsidRDefault="00AC092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67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94777" w:rsidRPr="00C021B7" w14:paraId="5919476F" w14:textId="77777777" w:rsidTr="00AB0289">
        <w:tc>
          <w:tcPr>
            <w:tcW w:w="630" w:type="dxa"/>
          </w:tcPr>
          <w:p w14:paraId="2AA98DAA" w14:textId="6AE67F92" w:rsidR="00094777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14:paraId="45AC887A" w14:textId="74F83FBD" w:rsidR="00094777" w:rsidRPr="00C021B7" w:rsidRDefault="0009477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PFIZER ROMANIA</w:t>
            </w:r>
            <w:r w:rsidR="00B67643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06FC825F" w14:textId="1DD44B6E" w:rsidR="00094777" w:rsidRPr="00C021B7" w:rsidRDefault="005B1E4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Medicamente 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TBC</w:t>
            </w:r>
          </w:p>
        </w:tc>
        <w:tc>
          <w:tcPr>
            <w:tcW w:w="2070" w:type="dxa"/>
          </w:tcPr>
          <w:p w14:paraId="20222605" w14:textId="4860D1A5" w:rsidR="00B67643" w:rsidRPr="00C021B7" w:rsidRDefault="00F2728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AC0927" w:rsidRPr="00C021B7">
              <w:rPr>
                <w:rFonts w:ascii="Times New Roman" w:hAnsi="Times New Roman"/>
                <w:sz w:val="24"/>
                <w:szCs w:val="24"/>
              </w:rPr>
              <w:t>14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AC0927" w:rsidRPr="00C021B7">
              <w:rPr>
                <w:rFonts w:ascii="Times New Roman" w:hAnsi="Times New Roman"/>
                <w:sz w:val="24"/>
                <w:szCs w:val="24"/>
              </w:rPr>
              <w:t>09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AC0927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AC0927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5479D" w:rsidRPr="00C021B7" w14:paraId="378825EC" w14:textId="77777777" w:rsidTr="00AB0289">
        <w:tc>
          <w:tcPr>
            <w:tcW w:w="630" w:type="dxa"/>
          </w:tcPr>
          <w:p w14:paraId="0E674C14" w14:textId="27B8EC7E" w:rsidR="00A5479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2BDE4EF8" w14:textId="08439875" w:rsidR="00A5479D" w:rsidRPr="00C021B7" w:rsidRDefault="00B5346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A5479D" w:rsidRPr="00C021B7">
              <w:rPr>
                <w:rFonts w:ascii="Times New Roman" w:hAnsi="Times New Roman"/>
                <w:sz w:val="24"/>
                <w:szCs w:val="24"/>
              </w:rPr>
              <w:t>PHM CONSERV SRL</w:t>
            </w:r>
          </w:p>
        </w:tc>
        <w:tc>
          <w:tcPr>
            <w:tcW w:w="3870" w:type="dxa"/>
          </w:tcPr>
          <w:p w14:paraId="0A884050" w14:textId="537BBF52" w:rsidR="00A5479D" w:rsidRPr="00C021B7" w:rsidRDefault="00A5479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Service </w:t>
            </w:r>
            <w:r w:rsidR="008878B4" w:rsidRPr="00C021B7">
              <w:rPr>
                <w:rFonts w:ascii="Times New Roman" w:hAnsi="Times New Roman"/>
                <w:sz w:val="24"/>
                <w:szCs w:val="24"/>
              </w:rPr>
              <w:t xml:space="preserve">osteodensitometru 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DEXA</w:t>
            </w:r>
          </w:p>
        </w:tc>
        <w:tc>
          <w:tcPr>
            <w:tcW w:w="2070" w:type="dxa"/>
          </w:tcPr>
          <w:p w14:paraId="2817E3BA" w14:textId="1F9D5CD9" w:rsidR="00A5479D" w:rsidRPr="00C021B7" w:rsidRDefault="00B5346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18</w:t>
            </w:r>
            <w:r w:rsidR="007E4D6D"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7E4D6D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62184" w:rsidRPr="00C021B7" w14:paraId="48BA8276" w14:textId="77777777" w:rsidTr="00AB0289">
        <w:tc>
          <w:tcPr>
            <w:tcW w:w="630" w:type="dxa"/>
          </w:tcPr>
          <w:p w14:paraId="34D26C98" w14:textId="7C555957" w:rsidR="00362184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14:paraId="079CDC2A" w14:textId="1223E1DC" w:rsidR="00362184" w:rsidRPr="00C021B7" w:rsidRDefault="007B1D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362184" w:rsidRPr="00C021B7">
              <w:rPr>
                <w:rFonts w:ascii="Times New Roman" w:hAnsi="Times New Roman"/>
                <w:sz w:val="24"/>
                <w:szCs w:val="24"/>
              </w:rPr>
              <w:t>INDECOSOFT SRL</w:t>
            </w:r>
          </w:p>
        </w:tc>
        <w:tc>
          <w:tcPr>
            <w:tcW w:w="3870" w:type="dxa"/>
          </w:tcPr>
          <w:p w14:paraId="27B6DBAD" w14:textId="293FAC6A" w:rsidR="00362184" w:rsidRPr="00C021B7" w:rsidRDefault="0036218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DARS</w:t>
            </w:r>
            <w:r w:rsidR="007B1DCD" w:rsidRPr="00C021B7">
              <w:rPr>
                <w:rFonts w:ascii="Times New Roman" w:hAnsi="Times New Roman"/>
                <w:sz w:val="24"/>
                <w:szCs w:val="24"/>
              </w:rPr>
              <w:t xml:space="preserve"> – program informatic</w:t>
            </w:r>
          </w:p>
        </w:tc>
        <w:tc>
          <w:tcPr>
            <w:tcW w:w="2070" w:type="dxa"/>
          </w:tcPr>
          <w:p w14:paraId="2D1639F7" w14:textId="72A3AF21" w:rsidR="00362184" w:rsidRPr="00C021B7" w:rsidRDefault="004F500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188</w:t>
            </w:r>
            <w:r w:rsidR="007B1DCD" w:rsidRPr="00C021B7">
              <w:rPr>
                <w:rFonts w:ascii="Times New Roman" w:hAnsi="Times New Roman"/>
                <w:sz w:val="24"/>
                <w:szCs w:val="24"/>
              </w:rPr>
              <w:t>/2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8</w:t>
            </w:r>
            <w:r w:rsidR="007B1DCD"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63D6D6EA" w14:textId="77777777" w:rsidTr="00AB0289">
        <w:tc>
          <w:tcPr>
            <w:tcW w:w="630" w:type="dxa"/>
          </w:tcPr>
          <w:p w14:paraId="09158EB9" w14:textId="715147F4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14:paraId="1B10F31A" w14:textId="23DA8165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RAFI</w:t>
            </w:r>
            <w:r w:rsidR="00362184" w:rsidRPr="00C021B7">
              <w:rPr>
                <w:rFonts w:ascii="Times New Roman" w:hAnsi="Times New Roman"/>
                <w:sz w:val="24"/>
                <w:szCs w:val="24"/>
              </w:rPr>
              <w:t xml:space="preserve"> MEDICAL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1094A4D2" w14:textId="5224029C" w:rsidR="00E1462C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Service sterilizatoar</w:t>
            </w:r>
            <w:r w:rsidR="00E1462C" w:rsidRPr="00C021B7">
              <w:rPr>
                <w:rFonts w:ascii="Times New Roman" w:hAnsi="Times New Roman"/>
                <w:sz w:val="24"/>
                <w:szCs w:val="24"/>
              </w:rPr>
              <w:t xml:space="preserve"> GENTIGE</w:t>
            </w:r>
          </w:p>
          <w:p w14:paraId="744AE025" w14:textId="68989223" w:rsidR="00890F6D" w:rsidRPr="00C021B7" w:rsidRDefault="00E1462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lavoar, aparat sigilat pungi</w:t>
            </w:r>
          </w:p>
        </w:tc>
        <w:tc>
          <w:tcPr>
            <w:tcW w:w="2070" w:type="dxa"/>
          </w:tcPr>
          <w:p w14:paraId="7785D204" w14:textId="7A3DBD67" w:rsidR="00890F6D" w:rsidRPr="00C021B7" w:rsidRDefault="00C0055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175</w:t>
            </w:r>
            <w:r w:rsidR="00EF08B5"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76D10F92" w14:textId="77777777" w:rsidTr="00AB0289">
        <w:tc>
          <w:tcPr>
            <w:tcW w:w="630" w:type="dxa"/>
          </w:tcPr>
          <w:p w14:paraId="6742099C" w14:textId="56424477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14:paraId="6B778ABF" w14:textId="2E878469" w:rsidR="00890F6D" w:rsidRPr="00C021B7" w:rsidRDefault="00F40BC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DOZIMED SRL</w:t>
            </w:r>
          </w:p>
        </w:tc>
        <w:tc>
          <w:tcPr>
            <w:tcW w:w="3870" w:type="dxa"/>
          </w:tcPr>
          <w:p w14:paraId="6412C2DC" w14:textId="0F2AF21F" w:rsidR="00890F6D" w:rsidRPr="00C021B7" w:rsidRDefault="00F40BC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Servicii de m</w:t>
            </w:r>
            <w:r w:rsidR="0094798B" w:rsidRPr="00C021B7">
              <w:rPr>
                <w:rFonts w:ascii="Times New Roman" w:hAnsi="Times New Roman"/>
                <w:sz w:val="24"/>
                <w:szCs w:val="24"/>
              </w:rPr>
              <w:t xml:space="preserve">onitorizare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dozimetrica</w:t>
            </w:r>
          </w:p>
        </w:tc>
        <w:tc>
          <w:tcPr>
            <w:tcW w:w="2070" w:type="dxa"/>
          </w:tcPr>
          <w:p w14:paraId="3ECA6D54" w14:textId="0973A7BA" w:rsidR="00890F6D" w:rsidRPr="00C021B7" w:rsidRDefault="00F40BC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19</w:t>
            </w:r>
            <w:r w:rsidR="00C00557"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</w:t>
            </w:r>
            <w:r w:rsidR="00C00557"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C00557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0685280E" w14:textId="77777777" w:rsidTr="00AB0289">
        <w:tc>
          <w:tcPr>
            <w:tcW w:w="630" w:type="dxa"/>
          </w:tcPr>
          <w:p w14:paraId="671002F6" w14:textId="47496791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14:paraId="6C4E8E47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CENTRUL MEDICAL UNIREA – REGINA MARIA</w:t>
            </w:r>
          </w:p>
        </w:tc>
        <w:tc>
          <w:tcPr>
            <w:tcW w:w="3870" w:type="dxa"/>
          </w:tcPr>
          <w:p w14:paraId="1CB51DC0" w14:textId="4BE430F5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RMN</w:t>
            </w:r>
            <w:r w:rsidR="00B330AC" w:rsidRPr="00C021B7">
              <w:rPr>
                <w:rFonts w:ascii="Times New Roman" w:hAnsi="Times New Roman"/>
                <w:sz w:val="24"/>
                <w:szCs w:val="24"/>
              </w:rPr>
              <w:t>, CT</w:t>
            </w:r>
          </w:p>
        </w:tc>
        <w:tc>
          <w:tcPr>
            <w:tcW w:w="2070" w:type="dxa"/>
          </w:tcPr>
          <w:p w14:paraId="6B430E36" w14:textId="39BC168C" w:rsidR="00890F6D" w:rsidRPr="00C021B7" w:rsidRDefault="00C0055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197</w:t>
            </w:r>
            <w:r w:rsidR="00B330AC" w:rsidRPr="00C021B7">
              <w:rPr>
                <w:rFonts w:ascii="Times New Roman" w:hAnsi="Times New Roman"/>
                <w:sz w:val="24"/>
                <w:szCs w:val="24"/>
              </w:rPr>
              <w:t>/29.04.202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35B7DBAD" w14:textId="77777777" w:rsidTr="00AB0289">
        <w:tc>
          <w:tcPr>
            <w:tcW w:w="630" w:type="dxa"/>
          </w:tcPr>
          <w:p w14:paraId="3D5E4D12" w14:textId="6616F373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50" w:type="dxa"/>
          </w:tcPr>
          <w:p w14:paraId="65BF76EA" w14:textId="604964F1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CENTRUL JUDETEAN DE APARATURA MEDICALA</w:t>
            </w:r>
            <w:r w:rsidR="008878B4" w:rsidRPr="00C021B7">
              <w:rPr>
                <w:rFonts w:ascii="Times New Roman" w:hAnsi="Times New Roman"/>
                <w:sz w:val="24"/>
                <w:szCs w:val="24"/>
              </w:rPr>
              <w:t xml:space="preserve"> MURES</w:t>
            </w:r>
          </w:p>
        </w:tc>
        <w:tc>
          <w:tcPr>
            <w:tcW w:w="3870" w:type="dxa"/>
          </w:tcPr>
          <w:p w14:paraId="63F60E22" w14:textId="7AB24864" w:rsidR="00A5479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Service </w:t>
            </w:r>
            <w:r w:rsidR="00A5479D" w:rsidRPr="00C021B7">
              <w:rPr>
                <w:rFonts w:ascii="Times New Roman" w:hAnsi="Times New Roman"/>
                <w:sz w:val="24"/>
                <w:szCs w:val="24"/>
              </w:rPr>
              <w:t>ecografe</w:t>
            </w:r>
          </w:p>
        </w:tc>
        <w:tc>
          <w:tcPr>
            <w:tcW w:w="2070" w:type="dxa"/>
          </w:tcPr>
          <w:p w14:paraId="7189275C" w14:textId="3C497F65" w:rsidR="00890F6D" w:rsidRPr="00C021B7" w:rsidRDefault="00B0778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174</w:t>
            </w:r>
            <w:r w:rsidR="00503254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28</w:t>
            </w:r>
            <w:r w:rsidR="00503254"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C00557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6CCEE929" w14:textId="77777777" w:rsidTr="00AB0289">
        <w:tc>
          <w:tcPr>
            <w:tcW w:w="630" w:type="dxa"/>
          </w:tcPr>
          <w:p w14:paraId="54EDB8C7" w14:textId="19867173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14:paraId="3ED68E06" w14:textId="435ED51B" w:rsidR="00890F6D" w:rsidRPr="00C021B7" w:rsidRDefault="003C0CC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AKSD ROMANIA SRL</w:t>
            </w:r>
          </w:p>
        </w:tc>
        <w:tc>
          <w:tcPr>
            <w:tcW w:w="3870" w:type="dxa"/>
          </w:tcPr>
          <w:p w14:paraId="48134CF4" w14:textId="7EA5DC00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Deseuri periculoase</w:t>
            </w:r>
            <w:r w:rsidR="003C0CC7" w:rsidRPr="00C021B7">
              <w:rPr>
                <w:rFonts w:ascii="Times New Roman" w:hAnsi="Times New Roman"/>
                <w:sz w:val="24"/>
                <w:szCs w:val="24"/>
              </w:rPr>
              <w:t xml:space="preserve"> + medicamente populatie</w:t>
            </w:r>
          </w:p>
        </w:tc>
        <w:tc>
          <w:tcPr>
            <w:tcW w:w="2070" w:type="dxa"/>
          </w:tcPr>
          <w:p w14:paraId="5AF7BB07" w14:textId="709A588C" w:rsidR="00890F6D" w:rsidRPr="00C021B7" w:rsidRDefault="003C0CC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B07784" w:rsidRPr="00C021B7">
              <w:rPr>
                <w:rFonts w:ascii="Times New Roman" w:hAnsi="Times New Roman"/>
                <w:sz w:val="24"/>
                <w:szCs w:val="24"/>
              </w:rPr>
              <w:t>78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B07784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65010FB7" w14:textId="77777777" w:rsidTr="00AB0289">
        <w:trPr>
          <w:trHeight w:val="647"/>
        </w:trPr>
        <w:tc>
          <w:tcPr>
            <w:tcW w:w="630" w:type="dxa"/>
          </w:tcPr>
          <w:p w14:paraId="4E7EA41A" w14:textId="030CE889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50" w:type="dxa"/>
          </w:tcPr>
          <w:p w14:paraId="6B6A6BC9" w14:textId="15E4B8F8" w:rsidR="00890F6D" w:rsidRPr="00C021B7" w:rsidRDefault="0022215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MEDITEHNO SRL</w:t>
            </w:r>
          </w:p>
        </w:tc>
        <w:tc>
          <w:tcPr>
            <w:tcW w:w="3870" w:type="dxa"/>
          </w:tcPr>
          <w:p w14:paraId="447311CF" w14:textId="77777777" w:rsidR="001F7617" w:rsidRPr="00C021B7" w:rsidRDefault="001F761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RSVTI</w:t>
            </w:r>
          </w:p>
          <w:p w14:paraId="18351884" w14:textId="7AFED0A4" w:rsidR="001B3F32" w:rsidRPr="00C021B7" w:rsidRDefault="001B3F3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Service aparatura medicala </w:t>
            </w:r>
          </w:p>
        </w:tc>
        <w:tc>
          <w:tcPr>
            <w:tcW w:w="2070" w:type="dxa"/>
          </w:tcPr>
          <w:p w14:paraId="6C786A82" w14:textId="08A28C60" w:rsidR="00A44C0F" w:rsidRPr="00C021B7" w:rsidRDefault="0022215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B07784" w:rsidRPr="00C021B7">
              <w:rPr>
                <w:rFonts w:ascii="Times New Roman" w:hAnsi="Times New Roman"/>
                <w:sz w:val="24"/>
                <w:szCs w:val="24"/>
              </w:rPr>
              <w:t>66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B07784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7FA3647" w14:textId="7A32715D" w:rsidR="001B3F32" w:rsidRPr="00C021B7" w:rsidRDefault="001B3F3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B07784" w:rsidRPr="00C021B7">
              <w:rPr>
                <w:rFonts w:ascii="Times New Roman" w:hAnsi="Times New Roman"/>
                <w:sz w:val="24"/>
                <w:szCs w:val="24"/>
              </w:rPr>
              <w:t>65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B07784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774762A7" w14:textId="77777777" w:rsidTr="00AB0289">
        <w:tc>
          <w:tcPr>
            <w:tcW w:w="630" w:type="dxa"/>
          </w:tcPr>
          <w:p w14:paraId="3F3C1474" w14:textId="6BB35E45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50" w:type="dxa"/>
          </w:tcPr>
          <w:p w14:paraId="7EE985AC" w14:textId="2EBAC3CE" w:rsidR="00890F6D" w:rsidRPr="00C021B7" w:rsidRDefault="0050325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DEBRI</w:t>
            </w:r>
            <w:r w:rsidR="00124D40" w:rsidRPr="00C021B7">
              <w:rPr>
                <w:rFonts w:ascii="Times New Roman" w:hAnsi="Times New Roman"/>
                <w:sz w:val="24"/>
                <w:szCs w:val="24"/>
              </w:rPr>
              <w:t>E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 xml:space="preserve">FING SECURITY </w:t>
            </w:r>
            <w:r w:rsidR="00124D40" w:rsidRPr="00C021B7">
              <w:rPr>
                <w:rFonts w:ascii="Times New Roman" w:hAnsi="Times New Roman"/>
                <w:sz w:val="24"/>
                <w:szCs w:val="24"/>
              </w:rPr>
              <w:t>SRL</w:t>
            </w:r>
          </w:p>
        </w:tc>
        <w:tc>
          <w:tcPr>
            <w:tcW w:w="3870" w:type="dxa"/>
          </w:tcPr>
          <w:p w14:paraId="5FBA0806" w14:textId="6E8EC8F2" w:rsidR="00890F6D" w:rsidRPr="00C021B7" w:rsidRDefault="0050325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Paza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 xml:space="preserve"> umana</w:t>
            </w:r>
            <w:r w:rsidR="00423A22" w:rsidRPr="00C021B7">
              <w:rPr>
                <w:rFonts w:ascii="Times New Roman" w:hAnsi="Times New Roman"/>
                <w:sz w:val="24"/>
                <w:szCs w:val="24"/>
              </w:rPr>
              <w:t>; buton de panica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 xml:space="preserve"> Pedi</w:t>
            </w:r>
            <w:r w:rsidR="00423A22" w:rsidRPr="00C021B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070" w:type="dxa"/>
          </w:tcPr>
          <w:p w14:paraId="7ED2C7C9" w14:textId="2DE29910" w:rsidR="00890F6D" w:rsidRPr="00C021B7" w:rsidRDefault="0050325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B07784" w:rsidRPr="00C021B7">
              <w:rPr>
                <w:rFonts w:ascii="Times New Roman" w:hAnsi="Times New Roman"/>
                <w:sz w:val="24"/>
                <w:szCs w:val="24"/>
              </w:rPr>
              <w:t>73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B07784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686EC12A" w14:textId="77777777" w:rsidTr="00AB0289">
        <w:tc>
          <w:tcPr>
            <w:tcW w:w="630" w:type="dxa"/>
          </w:tcPr>
          <w:p w14:paraId="08A08B98" w14:textId="074396FD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50" w:type="dxa"/>
          </w:tcPr>
          <w:p w14:paraId="1218017D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TUNIC PROD SRL</w:t>
            </w:r>
          </w:p>
        </w:tc>
        <w:tc>
          <w:tcPr>
            <w:tcW w:w="3870" w:type="dxa"/>
          </w:tcPr>
          <w:p w14:paraId="3DFDE5E3" w14:textId="78EFD233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Service </w:t>
            </w:r>
            <w:r w:rsidR="007F3733" w:rsidRPr="00C021B7">
              <w:rPr>
                <w:rFonts w:ascii="Times New Roman" w:hAnsi="Times New Roman"/>
                <w:sz w:val="24"/>
                <w:szCs w:val="24"/>
              </w:rPr>
              <w:t xml:space="preserve">aparatura </w:t>
            </w:r>
            <w:r w:rsidR="00213DFA" w:rsidRPr="00C021B7">
              <w:rPr>
                <w:rFonts w:ascii="Times New Roman" w:hAnsi="Times New Roman"/>
                <w:sz w:val="24"/>
                <w:szCs w:val="24"/>
              </w:rPr>
              <w:t>anat-patol.</w:t>
            </w:r>
          </w:p>
        </w:tc>
        <w:tc>
          <w:tcPr>
            <w:tcW w:w="2070" w:type="dxa"/>
          </w:tcPr>
          <w:p w14:paraId="50690843" w14:textId="191F39AD" w:rsidR="00890F6D" w:rsidRPr="00C021B7" w:rsidRDefault="009622B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191</w:t>
            </w:r>
            <w:r w:rsidR="004E130A" w:rsidRPr="00C021B7">
              <w:rPr>
                <w:rFonts w:ascii="Times New Roman" w:hAnsi="Times New Roman"/>
                <w:sz w:val="24"/>
                <w:szCs w:val="24"/>
              </w:rPr>
              <w:t>/2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="004E130A"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7A24622D" w14:textId="77777777" w:rsidTr="00AB0289">
        <w:trPr>
          <w:trHeight w:val="692"/>
        </w:trPr>
        <w:tc>
          <w:tcPr>
            <w:tcW w:w="630" w:type="dxa"/>
          </w:tcPr>
          <w:p w14:paraId="0B740511" w14:textId="064A77BB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50" w:type="dxa"/>
          </w:tcPr>
          <w:p w14:paraId="7CF31AD7" w14:textId="2AF6ED4D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TEHNOPLUS MEDICAL SERVICE</w:t>
            </w:r>
            <w:r w:rsidR="00362184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155996C1" w14:textId="20844F56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Service </w:t>
            </w:r>
            <w:r w:rsidR="00362184" w:rsidRPr="00C021B7">
              <w:rPr>
                <w:rFonts w:ascii="Times New Roman" w:hAnsi="Times New Roman"/>
                <w:sz w:val="24"/>
                <w:szCs w:val="24"/>
              </w:rPr>
              <w:t xml:space="preserve">sterilizator 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STERIVAP</w:t>
            </w:r>
          </w:p>
        </w:tc>
        <w:tc>
          <w:tcPr>
            <w:tcW w:w="2070" w:type="dxa"/>
          </w:tcPr>
          <w:p w14:paraId="28F92C47" w14:textId="58BA8E68" w:rsidR="00890F6D" w:rsidRPr="00C021B7" w:rsidRDefault="009622B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183</w:t>
            </w:r>
            <w:r w:rsidR="00E00BAE"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0FA27018" w14:textId="77777777" w:rsidTr="00AB0289">
        <w:tc>
          <w:tcPr>
            <w:tcW w:w="630" w:type="dxa"/>
          </w:tcPr>
          <w:p w14:paraId="400B2F5E" w14:textId="397EFCFF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50" w:type="dxa"/>
          </w:tcPr>
          <w:p w14:paraId="0824FC2C" w14:textId="3FE4EA91" w:rsidR="00890F6D" w:rsidRPr="00C021B7" w:rsidRDefault="00C726A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INDACO SYSTEMS SRL</w:t>
            </w:r>
          </w:p>
        </w:tc>
        <w:tc>
          <w:tcPr>
            <w:tcW w:w="3870" w:type="dxa"/>
          </w:tcPr>
          <w:p w14:paraId="0DEAE15B" w14:textId="364F5270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r w:rsidR="008777E3" w:rsidRPr="00C021B7">
              <w:rPr>
                <w:rFonts w:ascii="Times New Roman" w:hAnsi="Times New Roman"/>
                <w:sz w:val="24"/>
                <w:szCs w:val="24"/>
              </w:rPr>
              <w:t>LEGI jurist</w:t>
            </w:r>
          </w:p>
        </w:tc>
        <w:tc>
          <w:tcPr>
            <w:tcW w:w="2070" w:type="dxa"/>
          </w:tcPr>
          <w:p w14:paraId="06D40A79" w14:textId="27920F62" w:rsidR="00890F6D" w:rsidRPr="00C021B7" w:rsidRDefault="004B693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9622B9" w:rsidRPr="00C021B7">
              <w:rPr>
                <w:rFonts w:ascii="Times New Roman" w:hAnsi="Times New Roman"/>
                <w:sz w:val="24"/>
                <w:szCs w:val="24"/>
              </w:rPr>
              <w:t>84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9622B9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395D362F" w14:textId="77777777" w:rsidTr="00AB0289">
        <w:tc>
          <w:tcPr>
            <w:tcW w:w="630" w:type="dxa"/>
          </w:tcPr>
          <w:p w14:paraId="75E571EF" w14:textId="5D2DF7EF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14:paraId="7E50E13F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ALLIANCE HEALTHCARE SRL</w:t>
            </w:r>
          </w:p>
        </w:tc>
        <w:tc>
          <w:tcPr>
            <w:tcW w:w="3870" w:type="dxa"/>
          </w:tcPr>
          <w:p w14:paraId="7FDE1ECD" w14:textId="6AA59100" w:rsidR="00890F6D" w:rsidRPr="00C021B7" w:rsidRDefault="000B5481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edicamente</w:t>
            </w:r>
            <w:r w:rsidR="00870773" w:rsidRPr="00C021B7">
              <w:rPr>
                <w:rFonts w:ascii="Times New Roman" w:hAnsi="Times New Roman"/>
                <w:sz w:val="24"/>
                <w:szCs w:val="24"/>
              </w:rPr>
              <w:t xml:space="preserve"> TBC</w:t>
            </w:r>
          </w:p>
        </w:tc>
        <w:tc>
          <w:tcPr>
            <w:tcW w:w="2070" w:type="dxa"/>
          </w:tcPr>
          <w:p w14:paraId="0750947D" w14:textId="7FC73F85" w:rsidR="00870773" w:rsidRPr="00C021B7" w:rsidRDefault="00F2728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8364F2" w:rsidRPr="00C021B7">
              <w:rPr>
                <w:rFonts w:ascii="Times New Roman" w:hAnsi="Times New Roman"/>
                <w:sz w:val="24"/>
                <w:szCs w:val="24"/>
              </w:rPr>
              <w:t>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/0</w:t>
            </w:r>
            <w:r w:rsidR="008364F2"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8364F2"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A35FB3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B5481" w:rsidRPr="00C021B7" w14:paraId="40A51B32" w14:textId="77777777" w:rsidTr="00AB0289">
        <w:tc>
          <w:tcPr>
            <w:tcW w:w="630" w:type="dxa"/>
          </w:tcPr>
          <w:p w14:paraId="5D5566EB" w14:textId="19D4D627" w:rsidR="000B5481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14:paraId="305A3E15" w14:textId="1E6FE608" w:rsidR="000B5481" w:rsidRPr="00C021B7" w:rsidRDefault="0003461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RS DIAGNOSTIC </w:t>
            </w:r>
            <w:r w:rsidR="008A3DE8" w:rsidRPr="00C021B7">
              <w:rPr>
                <w:rFonts w:ascii="Times New Roman" w:hAnsi="Times New Roman"/>
                <w:sz w:val="24"/>
                <w:szCs w:val="24"/>
              </w:rPr>
              <w:t>,,ATLAS’’</w:t>
            </w:r>
          </w:p>
        </w:tc>
        <w:tc>
          <w:tcPr>
            <w:tcW w:w="3870" w:type="dxa"/>
          </w:tcPr>
          <w:p w14:paraId="110C7703" w14:textId="26D16874" w:rsidR="000B5481" w:rsidRPr="00C021B7" w:rsidRDefault="008A3DE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RMN, CT</w:t>
            </w:r>
          </w:p>
        </w:tc>
        <w:tc>
          <w:tcPr>
            <w:tcW w:w="2070" w:type="dxa"/>
          </w:tcPr>
          <w:p w14:paraId="263E573A" w14:textId="24CC90F9" w:rsidR="000B5481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196</w:t>
            </w:r>
            <w:r w:rsidR="00AF6461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29</w:t>
            </w:r>
            <w:r w:rsidR="00AF6461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="00AF6461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B05CA" w:rsidRPr="00C021B7" w14:paraId="77F7CCD1" w14:textId="77777777" w:rsidTr="00AB0289">
        <w:tc>
          <w:tcPr>
            <w:tcW w:w="630" w:type="dxa"/>
          </w:tcPr>
          <w:p w14:paraId="238E0FEC" w14:textId="46B7C3F0" w:rsidR="003B05CA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14:paraId="1C0588B5" w14:textId="76BFC734" w:rsidR="003B05CA" w:rsidRPr="00C021B7" w:rsidRDefault="003B05C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SANTIMPEX </w:t>
            </w:r>
            <w:r w:rsidR="00F769CA" w:rsidRPr="00C021B7">
              <w:rPr>
                <w:rFonts w:ascii="Times New Roman" w:hAnsi="Times New Roman"/>
                <w:sz w:val="24"/>
                <w:szCs w:val="24"/>
              </w:rPr>
              <w:t>SRL</w:t>
            </w:r>
          </w:p>
        </w:tc>
        <w:tc>
          <w:tcPr>
            <w:tcW w:w="3870" w:type="dxa"/>
          </w:tcPr>
          <w:p w14:paraId="1B5A5588" w14:textId="4BFA1DA2" w:rsidR="003B05CA" w:rsidRPr="00C021B7" w:rsidRDefault="00F769C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Service ap.</w:t>
            </w:r>
            <w:r w:rsidR="00C77E3B" w:rsidRPr="00C021B7">
              <w:rPr>
                <w:rFonts w:ascii="Times New Roman" w:hAnsi="Times New Roman"/>
                <w:sz w:val="24"/>
                <w:szCs w:val="24"/>
              </w:rPr>
              <w:t>:COMBIGRAPH , DEVELOPEZA.</w:t>
            </w:r>
          </w:p>
        </w:tc>
        <w:tc>
          <w:tcPr>
            <w:tcW w:w="2070" w:type="dxa"/>
          </w:tcPr>
          <w:p w14:paraId="73900AB6" w14:textId="5173FC76" w:rsidR="003B05CA" w:rsidRPr="00C021B7" w:rsidRDefault="00C77E3B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20</w:t>
            </w:r>
            <w:r w:rsidR="00113A52"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</w:t>
            </w:r>
            <w:r w:rsidR="00113A52"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113A52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4A757BE1" w14:textId="77777777" w:rsidTr="00AB0289">
        <w:tc>
          <w:tcPr>
            <w:tcW w:w="630" w:type="dxa"/>
          </w:tcPr>
          <w:p w14:paraId="7AC85714" w14:textId="6BB547B1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50" w:type="dxa"/>
          </w:tcPr>
          <w:p w14:paraId="72C18988" w14:textId="6B01AF18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FARMEXIM</w:t>
            </w:r>
            <w:r w:rsidR="00853A73" w:rsidRPr="00C0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05C61C92" w14:textId="657937AA" w:rsidR="00890F6D" w:rsidRPr="00C021B7" w:rsidRDefault="00320D1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edicamente</w:t>
            </w:r>
          </w:p>
        </w:tc>
        <w:tc>
          <w:tcPr>
            <w:tcW w:w="2070" w:type="dxa"/>
          </w:tcPr>
          <w:p w14:paraId="458F5A80" w14:textId="3CC7EF7B" w:rsidR="00320D1D" w:rsidRPr="00C021B7" w:rsidRDefault="00082E2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3/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09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6B74CE7" w14:textId="56454F99" w:rsidR="00E667AA" w:rsidRPr="00C021B7" w:rsidRDefault="00082E2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4/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2463124" w14:textId="3729CE7D" w:rsidR="00404A15" w:rsidRPr="00C021B7" w:rsidRDefault="008364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43</w:t>
            </w:r>
            <w:r w:rsidR="00404A15" w:rsidRPr="00C021B7">
              <w:rPr>
                <w:rFonts w:ascii="Times New Roman" w:hAnsi="Times New Roman"/>
                <w:sz w:val="24"/>
                <w:szCs w:val="24"/>
              </w:rPr>
              <w:t>/1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404A15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404A15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51FAA2D" w14:textId="0B3DF98B" w:rsidR="00810E22" w:rsidRPr="00C021B7" w:rsidRDefault="008364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62</w:t>
            </w:r>
            <w:r w:rsidR="00810E22" w:rsidRPr="00C021B7">
              <w:rPr>
                <w:rFonts w:ascii="Times New Roman" w:hAnsi="Times New Roman"/>
                <w:sz w:val="24"/>
                <w:szCs w:val="24"/>
              </w:rPr>
              <w:t>/1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="00810E22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810E22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02F35D4" w14:textId="551A6BF7" w:rsidR="00853A73" w:rsidRPr="00C021B7" w:rsidRDefault="008364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70</w:t>
            </w:r>
            <w:r w:rsidR="00853A73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="00853A73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853A73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AEEA46F" w14:textId="28AE1F04" w:rsidR="00AD0603" w:rsidRPr="00C021B7" w:rsidRDefault="008364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71</w:t>
            </w:r>
            <w:r w:rsidR="00AD0603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="00AD0603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AD0603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5F6277A" w14:textId="518E8C29" w:rsidR="00BF66E4" w:rsidRPr="00C021B7" w:rsidRDefault="008364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77</w:t>
            </w:r>
            <w:r w:rsidR="00BF66E4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30</w:t>
            </w:r>
            <w:r w:rsidR="00BF66E4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BF66E4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1AB567E" w14:textId="5A1BCF72" w:rsidR="00BF66E4" w:rsidRPr="00C021B7" w:rsidRDefault="008364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96</w:t>
            </w:r>
            <w:r w:rsidR="00BF66E4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02</w:t>
            </w:r>
            <w:r w:rsidR="00BF66E4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BF66E4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C42D1C0" w14:textId="79D40ABF" w:rsidR="00F34703" w:rsidRPr="00C021B7" w:rsidRDefault="00F3470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8364F2" w:rsidRPr="00C021B7">
              <w:rPr>
                <w:rFonts w:ascii="Times New Roman" w:hAnsi="Times New Roman"/>
                <w:sz w:val="24"/>
                <w:szCs w:val="24"/>
              </w:rPr>
              <w:t>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8/</w:t>
            </w:r>
            <w:r w:rsidR="008364F2" w:rsidRPr="00C021B7">
              <w:rPr>
                <w:rFonts w:ascii="Times New Roman" w:hAnsi="Times New Roman"/>
                <w:sz w:val="24"/>
                <w:szCs w:val="24"/>
              </w:rPr>
              <w:t>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6.0</w:t>
            </w:r>
            <w:r w:rsidR="008364F2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8364F2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64F2" w:rsidRPr="00C021B7" w14:paraId="27CC37B0" w14:textId="77777777" w:rsidTr="00AB0289">
        <w:tc>
          <w:tcPr>
            <w:tcW w:w="630" w:type="dxa"/>
          </w:tcPr>
          <w:p w14:paraId="659A599C" w14:textId="77777777" w:rsidR="008364F2" w:rsidRPr="00C021B7" w:rsidRDefault="008364F2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D6C97E7" w14:textId="77777777" w:rsidR="008364F2" w:rsidRPr="00C021B7" w:rsidRDefault="008364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A0C57C6" w14:textId="77777777" w:rsidR="008364F2" w:rsidRPr="00C021B7" w:rsidRDefault="008364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69045A2" w14:textId="5CCB2B43" w:rsidR="008364F2" w:rsidRPr="00C021B7" w:rsidRDefault="008364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133/27.03.2026</w:t>
            </w:r>
          </w:p>
        </w:tc>
      </w:tr>
      <w:tr w:rsidR="008364F2" w:rsidRPr="00C021B7" w14:paraId="31A7B50B" w14:textId="77777777" w:rsidTr="00AB0289">
        <w:tc>
          <w:tcPr>
            <w:tcW w:w="630" w:type="dxa"/>
          </w:tcPr>
          <w:p w14:paraId="7E9B60B1" w14:textId="77777777" w:rsidR="008364F2" w:rsidRPr="00C021B7" w:rsidRDefault="008364F2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9D95F89" w14:textId="77777777" w:rsidR="008364F2" w:rsidRPr="00C021B7" w:rsidRDefault="008364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332E0B7" w14:textId="77777777" w:rsidR="008364F2" w:rsidRPr="00C021B7" w:rsidRDefault="008364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1E38D12" w14:textId="59BEF559" w:rsidR="008364F2" w:rsidRPr="00C021B7" w:rsidRDefault="008364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227/29.05.2026</w:t>
            </w:r>
          </w:p>
        </w:tc>
      </w:tr>
      <w:tr w:rsidR="00890F6D" w:rsidRPr="00C021B7" w14:paraId="5683A4F7" w14:textId="77777777" w:rsidTr="00AB0289">
        <w:tc>
          <w:tcPr>
            <w:tcW w:w="630" w:type="dxa"/>
          </w:tcPr>
          <w:p w14:paraId="78216EB2" w14:textId="6EBEBF4B" w:rsidR="00890F6D" w:rsidRPr="00C021B7" w:rsidRDefault="00B63716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50" w:type="dxa"/>
          </w:tcPr>
          <w:p w14:paraId="35A0A57D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COMPANIA NATIONALA UNIFARM SA</w:t>
            </w:r>
          </w:p>
        </w:tc>
        <w:tc>
          <w:tcPr>
            <w:tcW w:w="3870" w:type="dxa"/>
          </w:tcPr>
          <w:p w14:paraId="6EF98BF1" w14:textId="7B9DD054" w:rsidR="00890F6D" w:rsidRPr="00C021B7" w:rsidRDefault="00320D1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edicamente</w:t>
            </w:r>
          </w:p>
        </w:tc>
        <w:tc>
          <w:tcPr>
            <w:tcW w:w="2070" w:type="dxa"/>
          </w:tcPr>
          <w:p w14:paraId="7323EA58" w14:textId="3D9862AB" w:rsidR="00890F6D" w:rsidRPr="00C021B7" w:rsidRDefault="00D36DC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20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09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29E6DC6" w14:textId="5666417A" w:rsidR="0001750A" w:rsidRPr="00C021B7" w:rsidRDefault="00D36DC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60</w:t>
            </w:r>
            <w:r w:rsidR="0001750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14</w:t>
            </w:r>
            <w:r w:rsidR="0001750A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01750A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B2B4023" w14:textId="77777777" w:rsidR="00E14240" w:rsidRPr="00C021B7" w:rsidRDefault="00E1424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121/</w:t>
            </w:r>
            <w:r w:rsidR="00D36DC0"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D36DC0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D36DC0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67A8D17" w14:textId="36F4D4DC" w:rsidR="00D36DC0" w:rsidRPr="00C021B7" w:rsidRDefault="00D36DC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229/29.05.2026</w:t>
            </w:r>
          </w:p>
        </w:tc>
      </w:tr>
      <w:tr w:rsidR="00890F6D" w:rsidRPr="00C021B7" w14:paraId="149A996D" w14:textId="77777777" w:rsidTr="00AB0289">
        <w:tc>
          <w:tcPr>
            <w:tcW w:w="630" w:type="dxa"/>
          </w:tcPr>
          <w:p w14:paraId="28A22E87" w14:textId="5220605A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0" w:type="dxa"/>
          </w:tcPr>
          <w:p w14:paraId="70DFB00E" w14:textId="77283BD7" w:rsidR="00890F6D" w:rsidRPr="00C021B7" w:rsidRDefault="00FC1D6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MEDIST IMAGING</w:t>
            </w:r>
            <w:r w:rsidR="00213DFA" w:rsidRPr="00C0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SRL</w:t>
            </w:r>
          </w:p>
        </w:tc>
        <w:tc>
          <w:tcPr>
            <w:tcW w:w="3870" w:type="dxa"/>
          </w:tcPr>
          <w:p w14:paraId="50720012" w14:textId="01DBB1BA" w:rsidR="00890F6D" w:rsidRPr="00C021B7" w:rsidRDefault="00FC1D6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Mentenanta </w:t>
            </w:r>
            <w:r w:rsidR="00153409" w:rsidRPr="00C021B7">
              <w:rPr>
                <w:rFonts w:ascii="Times New Roman" w:hAnsi="Times New Roman"/>
                <w:sz w:val="24"/>
                <w:szCs w:val="24"/>
              </w:rPr>
              <w:t>BRIVO</w:t>
            </w:r>
          </w:p>
        </w:tc>
        <w:tc>
          <w:tcPr>
            <w:tcW w:w="2070" w:type="dxa"/>
          </w:tcPr>
          <w:p w14:paraId="40799D76" w14:textId="75668C6B" w:rsidR="00890F6D" w:rsidRPr="00C021B7" w:rsidRDefault="00FC1D6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86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12A0B0F0" w14:textId="77777777" w:rsidTr="00AB0289">
        <w:trPr>
          <w:trHeight w:val="395"/>
        </w:trPr>
        <w:tc>
          <w:tcPr>
            <w:tcW w:w="630" w:type="dxa"/>
          </w:tcPr>
          <w:p w14:paraId="09FCB11C" w14:textId="5E579C3A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14:paraId="3E232FBA" w14:textId="7EFF9527" w:rsidR="00890F6D" w:rsidRPr="00C021B7" w:rsidRDefault="00F40BC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CLINI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-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LAB SRL</w:t>
            </w:r>
          </w:p>
        </w:tc>
        <w:tc>
          <w:tcPr>
            <w:tcW w:w="3870" w:type="dxa"/>
          </w:tcPr>
          <w:p w14:paraId="66EAC105" w14:textId="03BF8CD2" w:rsidR="00AF081C" w:rsidRPr="00C021B7" w:rsidRDefault="004B39B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Service aparatura de laborator</w:t>
            </w:r>
          </w:p>
        </w:tc>
        <w:tc>
          <w:tcPr>
            <w:tcW w:w="2070" w:type="dxa"/>
          </w:tcPr>
          <w:p w14:paraId="56FBBD79" w14:textId="06BF2662" w:rsidR="00AF081C" w:rsidRPr="00C021B7" w:rsidRDefault="00F40BC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85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91D09" w:rsidRPr="00C021B7" w14:paraId="7D58597A" w14:textId="77777777" w:rsidTr="00AB0289">
        <w:tc>
          <w:tcPr>
            <w:tcW w:w="630" w:type="dxa"/>
          </w:tcPr>
          <w:p w14:paraId="57A494DB" w14:textId="493DBCC6" w:rsidR="00291D09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14:paraId="5FEF875F" w14:textId="7276724D" w:rsidR="00291D09" w:rsidRPr="00C021B7" w:rsidRDefault="00291D0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I.I. OZVATH JANOS</w:t>
            </w:r>
          </w:p>
        </w:tc>
        <w:tc>
          <w:tcPr>
            <w:tcW w:w="3870" w:type="dxa"/>
          </w:tcPr>
          <w:p w14:paraId="03294459" w14:textId="085F778B" w:rsidR="00291D09" w:rsidRPr="00C021B7" w:rsidRDefault="00291D0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Servicii taxi</w:t>
            </w:r>
          </w:p>
        </w:tc>
        <w:tc>
          <w:tcPr>
            <w:tcW w:w="2070" w:type="dxa"/>
          </w:tcPr>
          <w:p w14:paraId="612FAEF8" w14:textId="3A52F866" w:rsidR="00291D09" w:rsidRPr="00C021B7" w:rsidRDefault="009A7711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20</w:t>
            </w:r>
            <w:r w:rsidR="00441DC0" w:rsidRPr="00C021B7">
              <w:rPr>
                <w:rFonts w:ascii="Times New Roman" w:hAnsi="Times New Roman"/>
                <w:sz w:val="24"/>
                <w:szCs w:val="24"/>
              </w:rPr>
              <w:t>8/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30</w:t>
            </w:r>
            <w:r w:rsidR="00441DC0"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0E8B3D07" w14:textId="77777777" w:rsidTr="00AB0289">
        <w:tc>
          <w:tcPr>
            <w:tcW w:w="630" w:type="dxa"/>
          </w:tcPr>
          <w:p w14:paraId="36E911C6" w14:textId="22CA624D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265BBCF6" w14:textId="12D90E06" w:rsidR="00890F6D" w:rsidRPr="00C021B7" w:rsidRDefault="00C77E3B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INTERFRIG SERVICE SRL</w:t>
            </w:r>
          </w:p>
        </w:tc>
        <w:tc>
          <w:tcPr>
            <w:tcW w:w="3870" w:type="dxa"/>
          </w:tcPr>
          <w:p w14:paraId="286CEFA7" w14:textId="3C20F62E" w:rsidR="00890F6D" w:rsidRPr="00C021B7" w:rsidRDefault="00A44C0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Mentenanta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 xml:space="preserve"> frigidere + aer</w:t>
            </w:r>
            <w:r w:rsidR="00C77E3B" w:rsidRPr="00C0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conditionat</w:t>
            </w:r>
          </w:p>
        </w:tc>
        <w:tc>
          <w:tcPr>
            <w:tcW w:w="2070" w:type="dxa"/>
          </w:tcPr>
          <w:p w14:paraId="76329BAD" w14:textId="59520587" w:rsidR="00890F6D" w:rsidRPr="00C021B7" w:rsidRDefault="00973D3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176</w:t>
            </w:r>
            <w:r w:rsidR="00C77E3B"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6E12C83F" w14:textId="77777777" w:rsidTr="00AB0289">
        <w:tc>
          <w:tcPr>
            <w:tcW w:w="630" w:type="dxa"/>
          </w:tcPr>
          <w:p w14:paraId="07053787" w14:textId="6765EF7D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14:paraId="6E2FE578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ELCOMSERV SRL</w:t>
            </w:r>
          </w:p>
        </w:tc>
        <w:tc>
          <w:tcPr>
            <w:tcW w:w="3870" w:type="dxa"/>
          </w:tcPr>
          <w:p w14:paraId="3E832BF9" w14:textId="3B50C6B5" w:rsidR="00890F6D" w:rsidRPr="00C021B7" w:rsidRDefault="00D56D5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Serviciu de mentenanta </w:t>
            </w:r>
            <w:r w:rsidR="009A3855" w:rsidRPr="00C021B7">
              <w:rPr>
                <w:rFonts w:ascii="Times New Roman" w:hAnsi="Times New Roman"/>
                <w:sz w:val="24"/>
                <w:szCs w:val="24"/>
              </w:rPr>
              <w:t>PRAM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 xml:space="preserve"> (verificare pamantari)</w:t>
            </w:r>
          </w:p>
        </w:tc>
        <w:tc>
          <w:tcPr>
            <w:tcW w:w="2070" w:type="dxa"/>
          </w:tcPr>
          <w:p w14:paraId="493AC134" w14:textId="1E3EDADC" w:rsidR="00890F6D" w:rsidRPr="00C021B7" w:rsidRDefault="00D56D5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973D34" w:rsidRPr="00C021B7">
              <w:rPr>
                <w:rFonts w:ascii="Times New Roman" w:hAnsi="Times New Roman"/>
                <w:sz w:val="24"/>
                <w:szCs w:val="24"/>
              </w:rPr>
              <w:t>79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973D34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5125B030" w14:textId="77777777" w:rsidTr="00AB0289">
        <w:tc>
          <w:tcPr>
            <w:tcW w:w="630" w:type="dxa"/>
          </w:tcPr>
          <w:p w14:paraId="6199095A" w14:textId="68A1BFFA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14:paraId="4708B443" w14:textId="13EF3D92" w:rsidR="00890F6D" w:rsidRPr="00C021B7" w:rsidRDefault="00ED38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SIEMENS HEALTHCARE</w:t>
            </w:r>
            <w:r w:rsidR="008878B4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33F83DC4" w14:textId="3B4C2344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Service CT</w:t>
            </w:r>
            <w:r w:rsidR="00ED38F2" w:rsidRPr="00C021B7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r w:rsidR="00A5479D" w:rsidRPr="00C021B7">
              <w:rPr>
                <w:rFonts w:ascii="Times New Roman" w:hAnsi="Times New Roman"/>
                <w:sz w:val="24"/>
                <w:szCs w:val="24"/>
              </w:rPr>
              <w:t>Multi</w:t>
            </w:r>
            <w:r w:rsidR="00ED38F2" w:rsidRPr="00C0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79D" w:rsidRPr="00C021B7">
              <w:rPr>
                <w:rFonts w:ascii="Times New Roman" w:hAnsi="Times New Roman"/>
                <w:sz w:val="24"/>
                <w:szCs w:val="24"/>
              </w:rPr>
              <w:t>Swing</w:t>
            </w:r>
          </w:p>
        </w:tc>
        <w:tc>
          <w:tcPr>
            <w:tcW w:w="2070" w:type="dxa"/>
          </w:tcPr>
          <w:p w14:paraId="5566505C" w14:textId="4E6C4DBE" w:rsidR="00890F6D" w:rsidRPr="00C021B7" w:rsidRDefault="00ED38F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19</w:t>
            </w:r>
            <w:r w:rsidR="00113A52" w:rsidRPr="00C021B7">
              <w:rPr>
                <w:rFonts w:ascii="Times New Roman" w:hAnsi="Times New Roman"/>
                <w:sz w:val="24"/>
                <w:szCs w:val="24"/>
              </w:rPr>
              <w:t>8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</w:t>
            </w:r>
            <w:r w:rsidR="00113A52"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113A52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7BD6E8CE" w14:textId="77777777" w:rsidTr="00AB0289">
        <w:tc>
          <w:tcPr>
            <w:tcW w:w="630" w:type="dxa"/>
          </w:tcPr>
          <w:p w14:paraId="09A43376" w14:textId="0B934F6B" w:rsidR="00890F6D" w:rsidRPr="00C021B7" w:rsidRDefault="00AB028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</w:tcPr>
          <w:p w14:paraId="7B56DD0D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ALLIANCE HEALTHCARE</w:t>
            </w:r>
          </w:p>
        </w:tc>
        <w:tc>
          <w:tcPr>
            <w:tcW w:w="3870" w:type="dxa"/>
          </w:tcPr>
          <w:p w14:paraId="4E6B3BD9" w14:textId="3D0B9A29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Medicamente </w:t>
            </w:r>
          </w:p>
        </w:tc>
        <w:tc>
          <w:tcPr>
            <w:tcW w:w="2070" w:type="dxa"/>
          </w:tcPr>
          <w:p w14:paraId="308BA97F" w14:textId="7FB26809" w:rsidR="00375DFA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29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1994F68" w14:textId="64646178" w:rsidR="00614E85" w:rsidRPr="00C021B7" w:rsidRDefault="00614E8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76AB17A" w14:textId="67058270" w:rsidR="00614E85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83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02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72624FE" w14:textId="77768D7D" w:rsidR="00404A15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100</w:t>
            </w:r>
            <w:r w:rsidR="00404A15" w:rsidRPr="00C021B7">
              <w:rPr>
                <w:rFonts w:ascii="Times New Roman" w:hAnsi="Times New Roman"/>
                <w:sz w:val="24"/>
                <w:szCs w:val="24"/>
              </w:rPr>
              <w:t>/0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="00404A15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404A15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8DD56B0" w14:textId="0C20A556" w:rsidR="0001750A" w:rsidRPr="00C021B7" w:rsidRDefault="000175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/0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4B28585" w14:textId="268E223E" w:rsidR="0001750A" w:rsidRPr="00C021B7" w:rsidRDefault="000175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11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/0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F7F7E77" w14:textId="77777777" w:rsidR="002F47AC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203</w:t>
            </w:r>
            <w:r w:rsidR="002F47AC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29</w:t>
            </w:r>
            <w:r w:rsidR="002F47AC"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2E3E50D" w14:textId="7A2E7910" w:rsidR="0094610A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233/29.05.2026</w:t>
            </w:r>
          </w:p>
        </w:tc>
      </w:tr>
      <w:tr w:rsidR="00890F6D" w:rsidRPr="00C021B7" w14:paraId="4AFDAD35" w14:textId="77777777" w:rsidTr="00AB0289">
        <w:trPr>
          <w:trHeight w:val="332"/>
        </w:trPr>
        <w:tc>
          <w:tcPr>
            <w:tcW w:w="630" w:type="dxa"/>
          </w:tcPr>
          <w:p w14:paraId="24A7E0E7" w14:textId="3B5EF795" w:rsidR="00890F6D" w:rsidRPr="00C021B7" w:rsidRDefault="00B63716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50" w:type="dxa"/>
          </w:tcPr>
          <w:p w14:paraId="576BB25E" w14:textId="7213DD99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PHARMA SA</w:t>
            </w:r>
            <w:r w:rsidR="00826DBA" w:rsidRPr="00C0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</w:tcPr>
          <w:p w14:paraId="59A69FAE" w14:textId="5D8EAA4D" w:rsidR="00890F6D" w:rsidRPr="00C021B7" w:rsidRDefault="00E968F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Achizitii medicamente</w:t>
            </w:r>
          </w:p>
        </w:tc>
        <w:tc>
          <w:tcPr>
            <w:tcW w:w="2070" w:type="dxa"/>
          </w:tcPr>
          <w:p w14:paraId="63F2AFA0" w14:textId="2229CEF3" w:rsidR="00375DFA" w:rsidRPr="00C021B7" w:rsidRDefault="00132B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="0080241D" w:rsidRPr="00C021B7">
              <w:rPr>
                <w:rFonts w:ascii="Times New Roman" w:hAnsi="Times New Roman"/>
                <w:sz w:val="24"/>
                <w:szCs w:val="24"/>
              </w:rPr>
              <w:t>/0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="0080241D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80241D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1911C22" w14:textId="32A42E0E" w:rsidR="00F27286" w:rsidRPr="00C021B7" w:rsidRDefault="00132B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38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7CED163" w14:textId="014A35F2" w:rsidR="00F27286" w:rsidRPr="00C021B7" w:rsidRDefault="00132B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47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E4626FF" w14:textId="6AAB0111" w:rsidR="00F27286" w:rsidRPr="00C021B7" w:rsidRDefault="00132B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55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1CDBD30" w14:textId="2C7604E4" w:rsidR="00F27286" w:rsidRPr="00C021B7" w:rsidRDefault="00132B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64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14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F7EDEC0" w14:textId="3B7934EB" w:rsidR="00F27286" w:rsidRPr="00C021B7" w:rsidRDefault="00132B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85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/0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5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10B64F4" w14:textId="77777777" w:rsidR="00F27286" w:rsidRPr="00C021B7" w:rsidRDefault="00E968F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93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17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8CA8D45" w14:textId="77777777" w:rsidR="00E968FF" w:rsidRPr="00C021B7" w:rsidRDefault="00E968F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105/04.03.2026</w:t>
            </w:r>
          </w:p>
          <w:p w14:paraId="30388F14" w14:textId="77777777" w:rsidR="00E968FF" w:rsidRPr="00C021B7" w:rsidRDefault="00E968F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120/11.03.2026</w:t>
            </w:r>
          </w:p>
          <w:p w14:paraId="179CBF7E" w14:textId="77777777" w:rsidR="00E968FF" w:rsidRPr="00C021B7" w:rsidRDefault="00E968F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129/27.03.2026</w:t>
            </w:r>
          </w:p>
          <w:p w14:paraId="6252901E" w14:textId="77777777" w:rsidR="00E968FF" w:rsidRPr="00C021B7" w:rsidRDefault="00E968F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130/27.03.2026</w:t>
            </w:r>
          </w:p>
          <w:p w14:paraId="6DEFA2D2" w14:textId="77777777" w:rsidR="00E968FF" w:rsidRPr="00C021B7" w:rsidRDefault="00E968F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204/29.04.2026</w:t>
            </w:r>
          </w:p>
          <w:p w14:paraId="6848C6C0" w14:textId="38153AD7" w:rsidR="00E968FF" w:rsidRPr="00C021B7" w:rsidRDefault="00E968F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225/29.05.2026</w:t>
            </w:r>
          </w:p>
        </w:tc>
      </w:tr>
      <w:tr w:rsidR="00890F6D" w:rsidRPr="00C021B7" w14:paraId="45E97F38" w14:textId="77777777" w:rsidTr="00AB0289">
        <w:tc>
          <w:tcPr>
            <w:tcW w:w="630" w:type="dxa"/>
          </w:tcPr>
          <w:p w14:paraId="2C6A0E93" w14:textId="7C35515D" w:rsidR="00890F6D" w:rsidRPr="00C021B7" w:rsidRDefault="00B63716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50" w:type="dxa"/>
          </w:tcPr>
          <w:p w14:paraId="7BBDE555" w14:textId="55B24B1B" w:rsidR="00890F6D" w:rsidRPr="00C021B7" w:rsidRDefault="009F117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CMI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DR.</w:t>
            </w:r>
            <w:r w:rsidR="00545404" w:rsidRPr="00C0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 xml:space="preserve">ROSA SILVIU </w:t>
            </w:r>
          </w:p>
        </w:tc>
        <w:tc>
          <w:tcPr>
            <w:tcW w:w="3870" w:type="dxa"/>
          </w:tcPr>
          <w:p w14:paraId="3F13D61B" w14:textId="66FDDA41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Servicii stomatologie </w:t>
            </w:r>
            <w:r w:rsidR="009F117F" w:rsidRPr="00C021B7">
              <w:rPr>
                <w:rFonts w:ascii="Times New Roman" w:hAnsi="Times New Roman"/>
                <w:sz w:val="24"/>
                <w:szCs w:val="24"/>
              </w:rPr>
              <w:t>bolnavi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8B4" w:rsidRPr="00C021B7">
              <w:rPr>
                <w:rFonts w:ascii="Times New Roman" w:hAnsi="Times New Roman"/>
                <w:sz w:val="24"/>
                <w:szCs w:val="24"/>
              </w:rPr>
              <w:t>p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sihiatrie</w:t>
            </w:r>
          </w:p>
        </w:tc>
        <w:tc>
          <w:tcPr>
            <w:tcW w:w="2070" w:type="dxa"/>
          </w:tcPr>
          <w:p w14:paraId="770996C2" w14:textId="60ACDBE0" w:rsidR="00890F6D" w:rsidRPr="00C021B7" w:rsidRDefault="00973D3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182</w:t>
            </w:r>
            <w:r w:rsidR="009F117F"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5AE0D18F" w14:textId="77777777" w:rsidTr="00AB0289">
        <w:tc>
          <w:tcPr>
            <w:tcW w:w="630" w:type="dxa"/>
          </w:tcPr>
          <w:p w14:paraId="0CA83597" w14:textId="4E1BF442" w:rsidR="00890F6D" w:rsidRPr="00C021B7" w:rsidRDefault="00B63716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50" w:type="dxa"/>
          </w:tcPr>
          <w:p w14:paraId="2C1CA84A" w14:textId="01735CCE" w:rsidR="00890F6D" w:rsidRPr="00C021B7" w:rsidRDefault="00C20C2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CONSULTANTA RADION</w:t>
            </w:r>
            <w:r w:rsidR="007F3733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6270EED4" w14:textId="561114D0" w:rsidR="00890F6D" w:rsidRPr="00C021B7" w:rsidRDefault="00C20C2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Revizie si urmarire resp. procedurii CNCAN</w:t>
            </w:r>
          </w:p>
        </w:tc>
        <w:tc>
          <w:tcPr>
            <w:tcW w:w="2070" w:type="dxa"/>
          </w:tcPr>
          <w:p w14:paraId="218733F4" w14:textId="7276852D" w:rsidR="00890F6D" w:rsidRPr="00C021B7" w:rsidRDefault="00C20C2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973D34" w:rsidRPr="00C021B7">
              <w:rPr>
                <w:rFonts w:ascii="Times New Roman" w:hAnsi="Times New Roman"/>
                <w:sz w:val="24"/>
                <w:szCs w:val="24"/>
              </w:rPr>
              <w:t>80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973D34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5197B48C" w14:textId="77777777" w:rsidTr="00AB0289">
        <w:tc>
          <w:tcPr>
            <w:tcW w:w="630" w:type="dxa"/>
          </w:tcPr>
          <w:p w14:paraId="1858A8E7" w14:textId="6ACBCFBB" w:rsidR="00890F6D" w:rsidRPr="00C021B7" w:rsidRDefault="00B63716" w:rsidP="00B6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289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0" w:type="dxa"/>
          </w:tcPr>
          <w:p w14:paraId="1C545A12" w14:textId="3F5041C2" w:rsidR="00890F6D" w:rsidRPr="00C021B7" w:rsidRDefault="0009575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LIAMED</w:t>
            </w:r>
            <w:r w:rsidR="008878B4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6B102832" w14:textId="33B91A08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Service </w:t>
            </w:r>
            <w:r w:rsidR="004E130A" w:rsidRPr="00C021B7">
              <w:rPr>
                <w:rFonts w:ascii="Times New Roman" w:hAnsi="Times New Roman"/>
                <w:sz w:val="24"/>
                <w:szCs w:val="24"/>
              </w:rPr>
              <w:t>aparatura medicala</w:t>
            </w:r>
          </w:p>
        </w:tc>
        <w:tc>
          <w:tcPr>
            <w:tcW w:w="2070" w:type="dxa"/>
          </w:tcPr>
          <w:p w14:paraId="65E30730" w14:textId="27F8EBD8" w:rsidR="00890F6D" w:rsidRPr="00C021B7" w:rsidRDefault="004E13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20</w:t>
            </w:r>
            <w:r w:rsidR="00113A52" w:rsidRPr="00C021B7">
              <w:rPr>
                <w:rFonts w:ascii="Times New Roman" w:hAnsi="Times New Roman"/>
                <w:sz w:val="24"/>
                <w:szCs w:val="24"/>
              </w:rPr>
              <w:t>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</w:t>
            </w:r>
            <w:r w:rsidR="00113A52"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113A52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6F75D566" w14:textId="77777777" w:rsidTr="00AB0289">
        <w:tc>
          <w:tcPr>
            <w:tcW w:w="630" w:type="dxa"/>
          </w:tcPr>
          <w:p w14:paraId="43F63F38" w14:textId="4F23AE96" w:rsidR="00890F6D" w:rsidRPr="00C021B7" w:rsidRDefault="00432D88" w:rsidP="0043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0289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14:paraId="58E41172" w14:textId="60267CA9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DIAMEDIX </w:t>
            </w:r>
            <w:r w:rsidR="00DF454F" w:rsidRPr="00C021B7">
              <w:rPr>
                <w:rFonts w:ascii="Times New Roman" w:hAnsi="Times New Roman"/>
                <w:sz w:val="24"/>
                <w:szCs w:val="24"/>
              </w:rPr>
              <w:t>S</w:t>
            </w:r>
            <w:r w:rsidR="004B39B0" w:rsidRPr="00C021B7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3870" w:type="dxa"/>
          </w:tcPr>
          <w:p w14:paraId="44C070BD" w14:textId="2BFF72E2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Service </w:t>
            </w:r>
            <w:r w:rsidR="00FA51BD" w:rsidRPr="00C021B7">
              <w:rPr>
                <w:rFonts w:ascii="Times New Roman" w:hAnsi="Times New Roman"/>
                <w:sz w:val="24"/>
                <w:szCs w:val="24"/>
              </w:rPr>
              <w:t>PENTA 80XL</w:t>
            </w:r>
          </w:p>
        </w:tc>
        <w:tc>
          <w:tcPr>
            <w:tcW w:w="2070" w:type="dxa"/>
          </w:tcPr>
          <w:p w14:paraId="49FC4F2A" w14:textId="75A7F2A5" w:rsidR="00890F6D" w:rsidRPr="00C021B7" w:rsidRDefault="005916C1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18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613B2E3A" w14:textId="77777777" w:rsidTr="00AB0289">
        <w:tc>
          <w:tcPr>
            <w:tcW w:w="630" w:type="dxa"/>
          </w:tcPr>
          <w:p w14:paraId="206B84BD" w14:textId="03C67AB3" w:rsidR="00890F6D" w:rsidRPr="00C021B7" w:rsidRDefault="00815131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14:paraId="57D008E5" w14:textId="0F14BD2A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FARMACEUTICA REMEDIA </w:t>
            </w:r>
            <w:r w:rsidR="00780A60" w:rsidRPr="00C021B7">
              <w:rPr>
                <w:rFonts w:ascii="Times New Roman" w:hAnsi="Times New Roman"/>
                <w:sz w:val="24"/>
                <w:szCs w:val="24"/>
              </w:rPr>
              <w:lastRenderedPageBreak/>
              <w:t>DISTR.&amp; LOGISTICS SRL</w:t>
            </w:r>
          </w:p>
        </w:tc>
        <w:tc>
          <w:tcPr>
            <w:tcW w:w="3870" w:type="dxa"/>
          </w:tcPr>
          <w:p w14:paraId="62F228E8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lastRenderedPageBreak/>
              <w:t>Achizitii medicamente</w:t>
            </w:r>
          </w:p>
        </w:tc>
        <w:tc>
          <w:tcPr>
            <w:tcW w:w="2070" w:type="dxa"/>
          </w:tcPr>
          <w:p w14:paraId="689948B0" w14:textId="5B868764" w:rsidR="00432D88" w:rsidRPr="00C021B7" w:rsidRDefault="002B2FA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28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09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4D8F94F" w14:textId="6F68CF26" w:rsidR="00E667AA" w:rsidRPr="00C021B7" w:rsidRDefault="002B2FA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62FE716" w14:textId="4E440CF6" w:rsidR="00853A73" w:rsidRPr="00C021B7" w:rsidRDefault="002B2FA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65</w:t>
            </w:r>
            <w:r w:rsidR="00853A73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14</w:t>
            </w:r>
            <w:r w:rsidR="00853A73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853A73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036CE59" w14:textId="77777777" w:rsidR="00450927" w:rsidRPr="00C021B7" w:rsidRDefault="0045092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2B2FA4" w:rsidRPr="00C021B7">
              <w:rPr>
                <w:rFonts w:ascii="Times New Roman" w:hAnsi="Times New Roman"/>
                <w:sz w:val="24"/>
                <w:szCs w:val="24"/>
              </w:rPr>
              <w:t>19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/0</w:t>
            </w:r>
            <w:r w:rsidR="002B2FA4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2B2FA4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2B2FA4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E27868D" w14:textId="77777777" w:rsidR="002B2FA4" w:rsidRPr="00C021B7" w:rsidRDefault="002B2FA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134/27.03.2026</w:t>
            </w:r>
          </w:p>
          <w:p w14:paraId="7F1845D0" w14:textId="4A78AA27" w:rsidR="00432D88" w:rsidRPr="00C021B7" w:rsidRDefault="00432D8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202/29.04.2026</w:t>
            </w:r>
          </w:p>
        </w:tc>
      </w:tr>
      <w:tr w:rsidR="00890F6D" w:rsidRPr="00C021B7" w14:paraId="6A91D8C9" w14:textId="77777777" w:rsidTr="00AB0289">
        <w:tc>
          <w:tcPr>
            <w:tcW w:w="630" w:type="dxa"/>
          </w:tcPr>
          <w:p w14:paraId="13EE54A1" w14:textId="5A534987" w:rsidR="00890F6D" w:rsidRPr="00C021B7" w:rsidRDefault="00815131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393156FE" w14:textId="1A41FB65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B.</w:t>
            </w:r>
            <w:r w:rsidR="00545404" w:rsidRPr="00C0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BRAUN MEDICAL</w:t>
            </w:r>
            <w:r w:rsidR="00B67643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34E31216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Achizitii medicamente</w:t>
            </w:r>
          </w:p>
        </w:tc>
        <w:tc>
          <w:tcPr>
            <w:tcW w:w="2070" w:type="dxa"/>
          </w:tcPr>
          <w:p w14:paraId="49E99108" w14:textId="41B0CF17" w:rsidR="00375DFA" w:rsidRPr="00C021B7" w:rsidRDefault="00344FE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18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/09.01.202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92B3123" w14:textId="3C4ADD25" w:rsidR="00614E85" w:rsidRPr="00C021B7" w:rsidRDefault="00344FE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30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881B4D1" w14:textId="74FEBEAA" w:rsidR="00614E85" w:rsidRPr="00C021B7" w:rsidRDefault="00344FE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40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198CC31" w14:textId="0FD580F4" w:rsidR="006455B3" w:rsidRPr="00C021B7" w:rsidRDefault="006455B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344FEC" w:rsidRPr="00C021B7">
              <w:rPr>
                <w:rFonts w:ascii="Times New Roman" w:hAnsi="Times New Roman"/>
                <w:sz w:val="24"/>
                <w:szCs w:val="24"/>
              </w:rPr>
              <w:t>06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/0</w:t>
            </w:r>
            <w:r w:rsidR="00344FEC"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344FEC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344FEC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86A8730" w14:textId="7F5A81E4" w:rsidR="00E14240" w:rsidRPr="00C021B7" w:rsidRDefault="00A75F8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194</w:t>
            </w:r>
            <w:r w:rsidR="00E14240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29</w:t>
            </w:r>
            <w:r w:rsidR="00E14240"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227D076" w14:textId="77777777" w:rsidR="0042481F" w:rsidRPr="00C021B7" w:rsidRDefault="0042481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A75F88" w:rsidRPr="00C021B7">
              <w:rPr>
                <w:rFonts w:ascii="Times New Roman" w:hAnsi="Times New Roman"/>
                <w:sz w:val="24"/>
                <w:szCs w:val="24"/>
              </w:rPr>
              <w:t>95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A75F88" w:rsidRPr="00C021B7">
              <w:rPr>
                <w:rFonts w:ascii="Times New Roman" w:hAnsi="Times New Roman"/>
                <w:sz w:val="24"/>
                <w:szCs w:val="24"/>
              </w:rPr>
              <w:t>29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A75F88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639983C" w14:textId="3E4389A4" w:rsidR="00A75F88" w:rsidRPr="00C021B7" w:rsidRDefault="00A75F8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232/29.05.2026</w:t>
            </w:r>
          </w:p>
        </w:tc>
      </w:tr>
      <w:tr w:rsidR="00890F6D" w:rsidRPr="00C021B7" w14:paraId="400C516F" w14:textId="77777777" w:rsidTr="00AB0289">
        <w:tc>
          <w:tcPr>
            <w:tcW w:w="630" w:type="dxa"/>
          </w:tcPr>
          <w:p w14:paraId="5870DE61" w14:textId="3F267CC1" w:rsidR="00890F6D" w:rsidRPr="00C021B7" w:rsidRDefault="00815131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14:paraId="7D10064D" w14:textId="6CB59EB8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BIO EEL </w:t>
            </w:r>
            <w:r w:rsidR="00B67643" w:rsidRPr="00C021B7">
              <w:rPr>
                <w:rFonts w:ascii="Times New Roman" w:hAnsi="Times New Roman"/>
                <w:sz w:val="24"/>
                <w:szCs w:val="24"/>
              </w:rPr>
              <w:t>SRL</w:t>
            </w:r>
          </w:p>
        </w:tc>
        <w:tc>
          <w:tcPr>
            <w:tcW w:w="3870" w:type="dxa"/>
          </w:tcPr>
          <w:p w14:paraId="6ACEBAB8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Achizitii medicamente</w:t>
            </w:r>
          </w:p>
        </w:tc>
        <w:tc>
          <w:tcPr>
            <w:tcW w:w="2070" w:type="dxa"/>
          </w:tcPr>
          <w:p w14:paraId="12CA3E00" w14:textId="4813D1B9" w:rsidR="00375DFA" w:rsidRPr="00C021B7" w:rsidRDefault="00A75F8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19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09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48840F6" w14:textId="2405C7CA" w:rsidR="00E667AA" w:rsidRPr="00C021B7" w:rsidRDefault="00A75F8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41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8686B16" w14:textId="2F066CE9" w:rsidR="00F27286" w:rsidRPr="00C021B7" w:rsidRDefault="00A75F8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58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14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F27286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9AF99C1" w14:textId="77777777" w:rsidR="00F27286" w:rsidRPr="00C021B7" w:rsidRDefault="00F2728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A75F88"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A75F88"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A75F88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A75F88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7DE23B3" w14:textId="32206129" w:rsidR="00A75F88" w:rsidRPr="00C021B7" w:rsidRDefault="0079098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231/29.05.2026</w:t>
            </w:r>
          </w:p>
        </w:tc>
      </w:tr>
      <w:tr w:rsidR="00890F6D" w:rsidRPr="00C021B7" w14:paraId="3DBB3BE1" w14:textId="77777777" w:rsidTr="00AB0289">
        <w:tc>
          <w:tcPr>
            <w:tcW w:w="630" w:type="dxa"/>
          </w:tcPr>
          <w:p w14:paraId="029282EF" w14:textId="31423996" w:rsidR="00890F6D" w:rsidRPr="00C021B7" w:rsidRDefault="00815131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14:paraId="49B5B59C" w14:textId="195ACCCA" w:rsidR="00890F6D" w:rsidRPr="00C021B7" w:rsidRDefault="00604D8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CHIMIMPORTEXPORT PLURIMEX</w:t>
            </w:r>
          </w:p>
        </w:tc>
        <w:tc>
          <w:tcPr>
            <w:tcW w:w="3870" w:type="dxa"/>
          </w:tcPr>
          <w:p w14:paraId="5B04F0A6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Achizitii medicamente</w:t>
            </w:r>
          </w:p>
        </w:tc>
        <w:tc>
          <w:tcPr>
            <w:tcW w:w="2070" w:type="dxa"/>
          </w:tcPr>
          <w:p w14:paraId="140647DA" w14:textId="77777777" w:rsidR="00890F6D" w:rsidRPr="00C021B7" w:rsidRDefault="00604D8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59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14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790EC04" w14:textId="10C4356B" w:rsidR="0026170C" w:rsidRPr="00C021B7" w:rsidRDefault="0026170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156/08.04.2026</w:t>
            </w:r>
          </w:p>
        </w:tc>
      </w:tr>
      <w:tr w:rsidR="00890F6D" w:rsidRPr="00C021B7" w14:paraId="2D77B9CC" w14:textId="77777777" w:rsidTr="00AB0289">
        <w:tc>
          <w:tcPr>
            <w:tcW w:w="630" w:type="dxa"/>
          </w:tcPr>
          <w:p w14:paraId="52F50C31" w14:textId="0EDD6C2E" w:rsidR="00890F6D" w:rsidRPr="00C021B7" w:rsidRDefault="00B63716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50" w:type="dxa"/>
          </w:tcPr>
          <w:p w14:paraId="1DE18B65" w14:textId="51DED096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FELSIN FARM</w:t>
            </w:r>
            <w:r w:rsidR="00780A60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70AD6221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Achizitii medicamente</w:t>
            </w:r>
          </w:p>
        </w:tc>
        <w:tc>
          <w:tcPr>
            <w:tcW w:w="2070" w:type="dxa"/>
          </w:tcPr>
          <w:p w14:paraId="45944A71" w14:textId="205CD4BC" w:rsidR="00441668" w:rsidRPr="00C021B7" w:rsidRDefault="00871D0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24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09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9E6FFF5" w14:textId="4B1CF431" w:rsidR="00614E85" w:rsidRPr="00C021B7" w:rsidRDefault="00614E8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871D06" w:rsidRPr="00C021B7">
              <w:rPr>
                <w:rFonts w:ascii="Times New Roman" w:hAnsi="Times New Roman"/>
                <w:sz w:val="24"/>
                <w:szCs w:val="24"/>
              </w:rPr>
              <w:t>5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871D06"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="00871D06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9382791" w14:textId="3DDC3417" w:rsidR="00614E85" w:rsidRPr="00C021B7" w:rsidRDefault="00871D0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44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B8483F5" w14:textId="442A4354" w:rsidR="00E667AA" w:rsidRPr="00C021B7" w:rsidRDefault="00132B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78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02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6054247" w14:textId="5A92E69E" w:rsidR="0001750A" w:rsidRPr="00C021B7" w:rsidRDefault="00132B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79</w:t>
            </w:r>
            <w:r w:rsidR="0001750A" w:rsidRPr="00C021B7">
              <w:rPr>
                <w:rFonts w:ascii="Times New Roman" w:hAnsi="Times New Roman"/>
                <w:sz w:val="24"/>
                <w:szCs w:val="24"/>
              </w:rPr>
              <w:t>/0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01750A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01750A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A7C7CFC" w14:textId="1A6C8EDC" w:rsidR="00CF19DD" w:rsidRPr="00C021B7" w:rsidRDefault="00132B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80</w:t>
            </w:r>
            <w:r w:rsidR="00CF19DD" w:rsidRPr="00C021B7">
              <w:rPr>
                <w:rFonts w:ascii="Times New Roman" w:hAnsi="Times New Roman"/>
                <w:sz w:val="24"/>
                <w:szCs w:val="24"/>
              </w:rPr>
              <w:t>/0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CF19DD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CF19DD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69A6DEB" w14:textId="1645574F" w:rsidR="00F34703" w:rsidRPr="00C021B7" w:rsidRDefault="00132B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226</w:t>
            </w:r>
            <w:r w:rsidR="008F6011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29</w:t>
            </w:r>
            <w:r w:rsidR="008F6011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5</w:t>
            </w:r>
            <w:r w:rsidR="008F6011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1D11AE44" w14:textId="77777777" w:rsidTr="00AB0289">
        <w:tc>
          <w:tcPr>
            <w:tcW w:w="630" w:type="dxa"/>
          </w:tcPr>
          <w:p w14:paraId="4DB8A7A5" w14:textId="2243E8B0" w:rsidR="00890F6D" w:rsidRPr="00C021B7" w:rsidRDefault="00B63716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50" w:type="dxa"/>
          </w:tcPr>
          <w:p w14:paraId="40044DD7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FRESENIUS KABI ROMANIA</w:t>
            </w:r>
          </w:p>
        </w:tc>
        <w:tc>
          <w:tcPr>
            <w:tcW w:w="3870" w:type="dxa"/>
          </w:tcPr>
          <w:p w14:paraId="002B1656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Achizitii medicamente</w:t>
            </w:r>
          </w:p>
        </w:tc>
        <w:tc>
          <w:tcPr>
            <w:tcW w:w="2070" w:type="dxa"/>
          </w:tcPr>
          <w:p w14:paraId="5BBDB22D" w14:textId="6086A2BF" w:rsidR="005C4D0A" w:rsidRPr="00C021B7" w:rsidRDefault="00283B3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36</w:t>
            </w:r>
            <w:r w:rsidR="00A370B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A370B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EDF56E7" w14:textId="7F89B7DA" w:rsidR="00A370BA" w:rsidRPr="00C021B7" w:rsidRDefault="00283B3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45</w:t>
            </w:r>
            <w:r w:rsidR="00A370B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A370B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5BE1BB2" w14:textId="04A6CAB0" w:rsidR="00DB3F52" w:rsidRPr="00C021B7" w:rsidRDefault="00283B3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54</w:t>
            </w:r>
            <w:r w:rsidR="00DB3F52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DB3F52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72CBFAB" w14:textId="4D84109C" w:rsidR="001D5AF4" w:rsidRPr="00C021B7" w:rsidRDefault="00283B3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72</w:t>
            </w:r>
            <w:r w:rsidR="001D5AF4" w:rsidRPr="00C021B7">
              <w:rPr>
                <w:rFonts w:ascii="Times New Roman" w:hAnsi="Times New Roman"/>
                <w:sz w:val="24"/>
                <w:szCs w:val="24"/>
              </w:rPr>
              <w:t>/2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="001D5AF4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1D5AF4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37BA43C" w14:textId="78C1079C" w:rsidR="00050AF4" w:rsidRPr="00C021B7" w:rsidRDefault="00050AF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283B3A" w:rsidRPr="00C021B7">
              <w:rPr>
                <w:rFonts w:ascii="Times New Roman" w:hAnsi="Times New Roman"/>
                <w:sz w:val="24"/>
                <w:szCs w:val="24"/>
              </w:rPr>
              <w:t>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3/0</w:t>
            </w:r>
            <w:r w:rsidR="00283B3A"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E31078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E31078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D4D27E5" w14:textId="77777777" w:rsidR="008A0E09" w:rsidRPr="00C021B7" w:rsidRDefault="00360621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12</w:t>
            </w:r>
            <w:r w:rsidR="00E31078" w:rsidRPr="00C021B7">
              <w:rPr>
                <w:rFonts w:ascii="Times New Roman" w:hAnsi="Times New Roman"/>
                <w:sz w:val="24"/>
                <w:szCs w:val="24"/>
              </w:rPr>
              <w:t>8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E31078"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E31078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E31078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004A3EE" w14:textId="0628B7BD" w:rsidR="00D50CB1" w:rsidRPr="00C021B7" w:rsidRDefault="00D50CB1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234/29.05.2026</w:t>
            </w:r>
          </w:p>
        </w:tc>
      </w:tr>
      <w:tr w:rsidR="00890F6D" w:rsidRPr="00C021B7" w14:paraId="7B7E56F5" w14:textId="77777777" w:rsidTr="00AB0289">
        <w:tc>
          <w:tcPr>
            <w:tcW w:w="630" w:type="dxa"/>
          </w:tcPr>
          <w:p w14:paraId="29E41B0B" w14:textId="2D03241F" w:rsidR="00890F6D" w:rsidRPr="00C021B7" w:rsidRDefault="00B63716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50" w:type="dxa"/>
          </w:tcPr>
          <w:p w14:paraId="2EEE4373" w14:textId="46CF494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TIS FARMACEUTIC</w:t>
            </w:r>
            <w:r w:rsidR="00B67643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059E4D13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Achizitii medicamente</w:t>
            </w:r>
          </w:p>
        </w:tc>
        <w:tc>
          <w:tcPr>
            <w:tcW w:w="2070" w:type="dxa"/>
          </w:tcPr>
          <w:p w14:paraId="24FF9185" w14:textId="5368906A" w:rsidR="00890F6D" w:rsidRPr="00C021B7" w:rsidRDefault="00E3107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49</w:t>
            </w:r>
            <w:r w:rsidR="00A370B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A370B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738AEC7E" w14:textId="77777777" w:rsidTr="00AB0289">
        <w:tc>
          <w:tcPr>
            <w:tcW w:w="630" w:type="dxa"/>
          </w:tcPr>
          <w:p w14:paraId="7D1B5245" w14:textId="6EEB731B" w:rsidR="00890F6D" w:rsidRPr="00C021B7" w:rsidRDefault="00B63716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050" w:type="dxa"/>
          </w:tcPr>
          <w:p w14:paraId="1C302C96" w14:textId="194C4973" w:rsidR="00890F6D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 C PAINEA DE CASA SRL</w:t>
            </w:r>
          </w:p>
        </w:tc>
        <w:tc>
          <w:tcPr>
            <w:tcW w:w="3870" w:type="dxa"/>
          </w:tcPr>
          <w:p w14:paraId="7F2B325B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Achizitie paine</w:t>
            </w:r>
          </w:p>
        </w:tc>
        <w:tc>
          <w:tcPr>
            <w:tcW w:w="2070" w:type="dxa"/>
          </w:tcPr>
          <w:p w14:paraId="3737D248" w14:textId="2E28DC51" w:rsidR="001D5AF4" w:rsidRPr="00C021B7" w:rsidRDefault="0041106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58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22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5830248A" w14:textId="77777777" w:rsidTr="00AB0289">
        <w:tc>
          <w:tcPr>
            <w:tcW w:w="630" w:type="dxa"/>
          </w:tcPr>
          <w:p w14:paraId="05C5C801" w14:textId="2CC2CEC2" w:rsidR="00890F6D" w:rsidRPr="00C021B7" w:rsidRDefault="00815131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0" w:type="dxa"/>
          </w:tcPr>
          <w:p w14:paraId="0F969087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COMPANIA DE DEMOLARI  INDUSTRIALE SRL</w:t>
            </w:r>
          </w:p>
        </w:tc>
        <w:tc>
          <w:tcPr>
            <w:tcW w:w="3870" w:type="dxa"/>
          </w:tcPr>
          <w:p w14:paraId="1E334D6F" w14:textId="2A93D204" w:rsidR="00890F6D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Vanzare cumparare fier,plastic,sticla,cartoane</w:t>
            </w:r>
          </w:p>
        </w:tc>
        <w:tc>
          <w:tcPr>
            <w:tcW w:w="2070" w:type="dxa"/>
          </w:tcPr>
          <w:p w14:paraId="312E4C41" w14:textId="02622771" w:rsidR="00890F6D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210</w:t>
            </w:r>
            <w:r w:rsidR="004D6696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30</w:t>
            </w:r>
            <w:r w:rsidR="004D6696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="004D6696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6F13248F" w14:textId="77777777" w:rsidTr="00AB0289">
        <w:tc>
          <w:tcPr>
            <w:tcW w:w="630" w:type="dxa"/>
          </w:tcPr>
          <w:p w14:paraId="00B3B9F0" w14:textId="56A585CD" w:rsidR="00890F6D" w:rsidRPr="00C021B7" w:rsidRDefault="00815131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14:paraId="09F0DF11" w14:textId="258055BC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ND PHARMA </w:t>
            </w:r>
            <w:r w:rsidR="00B67643" w:rsidRPr="00C021B7">
              <w:rPr>
                <w:rFonts w:ascii="Times New Roman" w:hAnsi="Times New Roman"/>
                <w:sz w:val="24"/>
                <w:szCs w:val="24"/>
              </w:rPr>
              <w:t>SRL</w:t>
            </w:r>
          </w:p>
        </w:tc>
        <w:tc>
          <w:tcPr>
            <w:tcW w:w="3870" w:type="dxa"/>
          </w:tcPr>
          <w:p w14:paraId="78AA4F76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Achizitii medicamente</w:t>
            </w:r>
          </w:p>
        </w:tc>
        <w:tc>
          <w:tcPr>
            <w:tcW w:w="2070" w:type="dxa"/>
          </w:tcPr>
          <w:p w14:paraId="39BFFC4F" w14:textId="3F4D9534" w:rsidR="00441668" w:rsidRPr="00C021B7" w:rsidRDefault="00084FB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26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09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8F1C890" w14:textId="48F097E2" w:rsidR="00614E85" w:rsidRPr="00C021B7" w:rsidRDefault="00614E8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/1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3D3581D" w14:textId="5384419F" w:rsidR="00614E85" w:rsidRPr="00C021B7" w:rsidRDefault="00084FB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50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40CF053" w14:textId="3B4A7A1E" w:rsidR="00614E85" w:rsidRPr="00C021B7" w:rsidRDefault="00084FB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3/1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35178AB" w14:textId="08038B3A" w:rsidR="00E667AA" w:rsidRPr="00C021B7" w:rsidRDefault="00084FB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74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30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178DDEC" w14:textId="0A044AA8" w:rsidR="00E667AA" w:rsidRPr="00C021B7" w:rsidRDefault="00084FB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75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30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455922C" w14:textId="30917262" w:rsidR="00E667AA" w:rsidRPr="00C021B7" w:rsidRDefault="00084FB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30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F97A7A9" w14:textId="3F96C7B9" w:rsidR="00E667AA" w:rsidRPr="00C021B7" w:rsidRDefault="00084FB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91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16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11E6AAE" w14:textId="73CCF441" w:rsidR="0001750A" w:rsidRPr="00C021B7" w:rsidRDefault="000175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22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DACE589" w14:textId="20E9744D" w:rsidR="00375293" w:rsidRPr="00C021B7" w:rsidRDefault="0037529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23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D4E6C14" w14:textId="3065D70E" w:rsidR="00FC7CEE" w:rsidRPr="00C021B7" w:rsidRDefault="00FC7CE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9/0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8B767BA" w14:textId="6F22A246" w:rsidR="00F34703" w:rsidRPr="00C021B7" w:rsidRDefault="00084FB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223</w:t>
            </w:r>
            <w:r w:rsidR="00C161FE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29</w:t>
            </w:r>
            <w:r w:rsidR="00C161FE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5</w:t>
            </w:r>
            <w:r w:rsidR="00C161FE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39FC4C1A" w14:textId="77777777" w:rsidTr="00AB0289">
        <w:tc>
          <w:tcPr>
            <w:tcW w:w="630" w:type="dxa"/>
          </w:tcPr>
          <w:p w14:paraId="4C6E618F" w14:textId="6A34C969" w:rsidR="00890F6D" w:rsidRPr="00C021B7" w:rsidRDefault="00815131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14:paraId="41A17C19" w14:textId="3C727340" w:rsidR="00890F6D" w:rsidRPr="00C021B7" w:rsidRDefault="0049586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LABORATOARELE BIOCLINICA</w:t>
            </w:r>
          </w:p>
        </w:tc>
        <w:tc>
          <w:tcPr>
            <w:tcW w:w="3870" w:type="dxa"/>
          </w:tcPr>
          <w:p w14:paraId="6B229A0E" w14:textId="03329590" w:rsidR="00890F6D" w:rsidRPr="00C021B7" w:rsidRDefault="0049586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Analize medicale</w:t>
            </w:r>
          </w:p>
        </w:tc>
        <w:tc>
          <w:tcPr>
            <w:tcW w:w="2070" w:type="dxa"/>
          </w:tcPr>
          <w:p w14:paraId="297CF629" w14:textId="294684AD" w:rsidR="00375DFA" w:rsidRPr="00C021B7" w:rsidRDefault="00CF75E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187</w:t>
            </w:r>
            <w:r w:rsidR="00495869"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90F6D" w:rsidRPr="00C021B7" w14:paraId="5B31D9D3" w14:textId="77777777" w:rsidTr="00AB0289">
        <w:tc>
          <w:tcPr>
            <w:tcW w:w="630" w:type="dxa"/>
          </w:tcPr>
          <w:p w14:paraId="1F0046AE" w14:textId="0832C892" w:rsidR="00890F6D" w:rsidRPr="00C021B7" w:rsidRDefault="00815131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68A454C1" w14:textId="77777777" w:rsidR="00890F6D" w:rsidRPr="00C021B7" w:rsidRDefault="00890F6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PHARMA SA</w:t>
            </w:r>
          </w:p>
        </w:tc>
        <w:tc>
          <w:tcPr>
            <w:tcW w:w="3870" w:type="dxa"/>
          </w:tcPr>
          <w:p w14:paraId="03545E43" w14:textId="3BD59A73" w:rsidR="00890F6D" w:rsidRPr="00C021B7" w:rsidRDefault="00E968F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</w:t>
            </w:r>
            <w:r w:rsidR="00890F6D" w:rsidRPr="00C021B7">
              <w:rPr>
                <w:rFonts w:ascii="Times New Roman" w:hAnsi="Times New Roman"/>
                <w:sz w:val="24"/>
                <w:szCs w:val="24"/>
              </w:rPr>
              <w:t>edicamente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 xml:space="preserve"> TBC</w:t>
            </w:r>
          </w:p>
        </w:tc>
        <w:tc>
          <w:tcPr>
            <w:tcW w:w="2070" w:type="dxa"/>
          </w:tcPr>
          <w:p w14:paraId="589ADD30" w14:textId="77777777" w:rsidR="00386005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109/09.03.2026</w:t>
            </w:r>
          </w:p>
          <w:p w14:paraId="2A4CC18F" w14:textId="77777777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110/09.03.2026</w:t>
            </w:r>
          </w:p>
          <w:p w14:paraId="6419A79D" w14:textId="77777777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111/09.03.2026</w:t>
            </w:r>
          </w:p>
          <w:p w14:paraId="529FF253" w14:textId="77777777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112/09.03.2026</w:t>
            </w:r>
          </w:p>
          <w:p w14:paraId="6285BAA2" w14:textId="77777777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115/09.03.2026</w:t>
            </w:r>
          </w:p>
          <w:p w14:paraId="1DBA7165" w14:textId="77777777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116/09.03.2026</w:t>
            </w:r>
          </w:p>
          <w:p w14:paraId="56B0E444" w14:textId="323A1527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117/09.03.2026</w:t>
            </w:r>
          </w:p>
        </w:tc>
      </w:tr>
      <w:tr w:rsidR="00B94D02" w:rsidRPr="00C021B7" w14:paraId="2884BB85" w14:textId="77777777" w:rsidTr="00AB0289">
        <w:tc>
          <w:tcPr>
            <w:tcW w:w="630" w:type="dxa"/>
          </w:tcPr>
          <w:p w14:paraId="5817EA2F" w14:textId="413A6294" w:rsidR="00B94D02" w:rsidRPr="00C021B7" w:rsidRDefault="0079715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14:paraId="287FE006" w14:textId="1F322E6C" w:rsidR="00B94D02" w:rsidRPr="00C021B7" w:rsidRDefault="00B94D0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CAB. DE AVOCATURA AV.LUDUSAN FLORIN</w:t>
            </w:r>
          </w:p>
        </w:tc>
        <w:tc>
          <w:tcPr>
            <w:tcW w:w="3870" w:type="dxa"/>
          </w:tcPr>
          <w:p w14:paraId="4CC1FC94" w14:textId="774F2C4D" w:rsidR="00B94D02" w:rsidRPr="00C021B7" w:rsidRDefault="009B07D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Se</w:t>
            </w:r>
            <w:r w:rsidR="00E97E7E" w:rsidRPr="00C021B7">
              <w:rPr>
                <w:rFonts w:ascii="Times New Roman" w:hAnsi="Times New Roman"/>
                <w:sz w:val="24"/>
                <w:szCs w:val="24"/>
              </w:rPr>
              <w:t>r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vicii juridice</w:t>
            </w:r>
          </w:p>
        </w:tc>
        <w:tc>
          <w:tcPr>
            <w:tcW w:w="2070" w:type="dxa"/>
          </w:tcPr>
          <w:p w14:paraId="49038EA9" w14:textId="1C35F3D5" w:rsidR="00B94D02" w:rsidRPr="00C021B7" w:rsidRDefault="009B07D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766DB0" w:rsidRPr="00C021B7">
              <w:rPr>
                <w:rFonts w:ascii="Times New Roman" w:hAnsi="Times New Roman"/>
                <w:sz w:val="24"/>
                <w:szCs w:val="24"/>
              </w:rPr>
              <w:t>77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766DB0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B6187" w:rsidRPr="00C021B7" w14:paraId="0EB6C531" w14:textId="77777777" w:rsidTr="00AB0289">
        <w:trPr>
          <w:trHeight w:val="377"/>
        </w:trPr>
        <w:tc>
          <w:tcPr>
            <w:tcW w:w="630" w:type="dxa"/>
          </w:tcPr>
          <w:p w14:paraId="101E1306" w14:textId="18637121" w:rsidR="002B6187" w:rsidRPr="00C021B7" w:rsidRDefault="00797159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14:paraId="6CCC830D" w14:textId="270A5848" w:rsidR="002B6187" w:rsidRPr="00C021B7" w:rsidRDefault="002B618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ASOCIATIA PENTRU CALITATE IN LABORATOARE</w:t>
            </w:r>
            <w:r w:rsidR="007330F9" w:rsidRPr="00C021B7">
              <w:rPr>
                <w:rFonts w:ascii="Times New Roman" w:hAnsi="Times New Roman"/>
                <w:sz w:val="24"/>
                <w:szCs w:val="24"/>
              </w:rPr>
              <w:t xml:space="preserve"> CALILAB</w:t>
            </w:r>
          </w:p>
        </w:tc>
        <w:tc>
          <w:tcPr>
            <w:tcW w:w="3870" w:type="dxa"/>
          </w:tcPr>
          <w:p w14:paraId="7CCC7A90" w14:textId="026237BC" w:rsidR="002B6187" w:rsidRPr="00C021B7" w:rsidRDefault="002B618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Control extern Anatomie patologica</w:t>
            </w:r>
            <w:r w:rsidR="007330F9" w:rsidRPr="00C021B7">
              <w:rPr>
                <w:rFonts w:ascii="Times New Roman" w:hAnsi="Times New Roman"/>
                <w:sz w:val="24"/>
                <w:szCs w:val="24"/>
              </w:rPr>
              <w:t>- Babes Papanicolau</w:t>
            </w:r>
          </w:p>
        </w:tc>
        <w:tc>
          <w:tcPr>
            <w:tcW w:w="2070" w:type="dxa"/>
          </w:tcPr>
          <w:p w14:paraId="4B86D56E" w14:textId="6B963832" w:rsidR="002B6187" w:rsidRPr="00C021B7" w:rsidRDefault="00C021B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2046</w:t>
            </w:r>
            <w:r w:rsidR="007330F9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30</w:t>
            </w:r>
            <w:r w:rsidR="007330F9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70773" w:rsidRPr="00C021B7" w14:paraId="5C323009" w14:textId="77777777" w:rsidTr="00AB0289">
        <w:trPr>
          <w:trHeight w:val="377"/>
        </w:trPr>
        <w:tc>
          <w:tcPr>
            <w:tcW w:w="630" w:type="dxa"/>
          </w:tcPr>
          <w:p w14:paraId="0D1B4958" w14:textId="272F3EAD" w:rsidR="00870773" w:rsidRPr="00C021B7" w:rsidRDefault="00B63716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50" w:type="dxa"/>
          </w:tcPr>
          <w:p w14:paraId="6AD96C43" w14:textId="134C5DF8" w:rsidR="00870773" w:rsidRPr="00C021B7" w:rsidRDefault="0087077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DR.MAX SRL</w:t>
            </w:r>
          </w:p>
        </w:tc>
        <w:tc>
          <w:tcPr>
            <w:tcW w:w="3870" w:type="dxa"/>
          </w:tcPr>
          <w:p w14:paraId="321B487E" w14:textId="04A6CC69" w:rsidR="00870773" w:rsidRPr="00C021B7" w:rsidRDefault="0087077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Medicamente</w:t>
            </w:r>
          </w:p>
        </w:tc>
        <w:tc>
          <w:tcPr>
            <w:tcW w:w="2070" w:type="dxa"/>
          </w:tcPr>
          <w:p w14:paraId="6AFA6287" w14:textId="317F4FB5" w:rsidR="00441668" w:rsidRPr="00C021B7" w:rsidRDefault="00084FB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22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09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D507CDD" w14:textId="33A72A83" w:rsidR="00614E85" w:rsidRPr="00C021B7" w:rsidRDefault="00084FB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33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D4D2021" w14:textId="12E801BE" w:rsidR="00614E85" w:rsidRPr="00C021B7" w:rsidRDefault="00614E8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42/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="00084FBD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D079470" w14:textId="09ED44E1" w:rsidR="00614E85" w:rsidRPr="00C021B7" w:rsidRDefault="0029094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52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160709B" w14:textId="6B1548DC" w:rsidR="00E667AA" w:rsidRPr="00C021B7" w:rsidRDefault="0029094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61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14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0180FB0" w14:textId="70E7D83E" w:rsidR="00E667AA" w:rsidRPr="00C021B7" w:rsidRDefault="0029094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84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05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293CDE7" w14:textId="60AD7C55" w:rsidR="005D0FC9" w:rsidRPr="00C021B7" w:rsidRDefault="0029094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102</w:t>
            </w:r>
            <w:r w:rsidR="005D0FC9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04</w:t>
            </w:r>
            <w:r w:rsidR="005D0FC9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5D0FC9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A16AEC7" w14:textId="098D7E7D" w:rsidR="005D0FC9" w:rsidRPr="00C021B7" w:rsidRDefault="0029094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</w:t>
            </w:r>
            <w:r w:rsidR="005D0FC9" w:rsidRPr="00C021B7">
              <w:rPr>
                <w:rFonts w:ascii="Times New Roman" w:hAnsi="Times New Roman"/>
                <w:sz w:val="24"/>
                <w:szCs w:val="24"/>
              </w:rPr>
              <w:t>7/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06</w:t>
            </w:r>
            <w:r w:rsidR="005D0FC9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5D0FC9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CA271B2" w14:textId="1BCBF0D2" w:rsidR="0001750A" w:rsidRPr="00C021B7" w:rsidRDefault="0029094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131</w:t>
            </w:r>
            <w:r w:rsidR="0001750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="0001750A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01750A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DA7DEE5" w14:textId="3015808D" w:rsidR="0001750A" w:rsidRPr="00C021B7" w:rsidRDefault="000175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29094E" w:rsidRPr="00C021B7">
              <w:rPr>
                <w:rFonts w:ascii="Times New Roman" w:hAnsi="Times New Roman"/>
                <w:sz w:val="24"/>
                <w:szCs w:val="24"/>
              </w:rPr>
              <w:t>32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29094E"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29094E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29094E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BB8D0E1" w14:textId="175539E7" w:rsidR="00BF66E4" w:rsidRPr="00C021B7" w:rsidRDefault="0029094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228</w:t>
            </w:r>
            <w:r w:rsidR="00BA4232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29</w:t>
            </w:r>
            <w:r w:rsidR="00BA4232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5</w:t>
            </w:r>
            <w:r w:rsidR="00BA4232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B39B0" w:rsidRPr="00C021B7" w14:paraId="73ECBB8A" w14:textId="77777777" w:rsidTr="00AB0289">
        <w:trPr>
          <w:trHeight w:val="350"/>
        </w:trPr>
        <w:tc>
          <w:tcPr>
            <w:tcW w:w="630" w:type="dxa"/>
          </w:tcPr>
          <w:p w14:paraId="7AC7933B" w14:textId="659AC965" w:rsidR="004B39B0" w:rsidRPr="00C021B7" w:rsidRDefault="00B63716" w:rsidP="008B3A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050" w:type="dxa"/>
          </w:tcPr>
          <w:p w14:paraId="5568406F" w14:textId="56B8C9BC" w:rsidR="004B39B0" w:rsidRPr="00C021B7" w:rsidRDefault="004B39B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FITERMAN DISTRIBUTION SRL</w:t>
            </w:r>
          </w:p>
        </w:tc>
        <w:tc>
          <w:tcPr>
            <w:tcW w:w="3870" w:type="dxa"/>
          </w:tcPr>
          <w:p w14:paraId="1B7CC1DC" w14:textId="093A6502" w:rsidR="004B39B0" w:rsidRPr="00C021B7" w:rsidRDefault="004B39B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Medicamente</w:t>
            </w:r>
          </w:p>
        </w:tc>
        <w:tc>
          <w:tcPr>
            <w:tcW w:w="2070" w:type="dxa"/>
          </w:tcPr>
          <w:p w14:paraId="0EA5CB48" w14:textId="4FADB9E8" w:rsidR="00C07BA3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45</w:t>
            </w:r>
            <w:r w:rsidR="00DB3F52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DB3F52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F4D46B1" w14:textId="3C212AD9" w:rsidR="00840C9C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53</w:t>
            </w:r>
            <w:r w:rsidR="00840C9C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840C9C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6841239" w14:textId="05DC26F1" w:rsidR="00614E85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97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03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A116E8C" w14:textId="0ADD6A53" w:rsidR="0001750A" w:rsidRPr="00C021B7" w:rsidRDefault="000175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24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94610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C25DF1A" w14:textId="413F1902" w:rsidR="008A0E09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215</w:t>
            </w:r>
            <w:r w:rsidR="003B5F0B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15</w:t>
            </w:r>
            <w:r w:rsidR="003B5F0B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5</w:t>
            </w:r>
            <w:r w:rsidR="003B5F0B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26DBA" w:rsidRPr="00C021B7" w14:paraId="48216354" w14:textId="77777777" w:rsidTr="00AB0289">
        <w:trPr>
          <w:trHeight w:val="242"/>
        </w:trPr>
        <w:tc>
          <w:tcPr>
            <w:tcW w:w="630" w:type="dxa"/>
          </w:tcPr>
          <w:p w14:paraId="17530A77" w14:textId="381D6302" w:rsidR="00826DBA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050" w:type="dxa"/>
          </w:tcPr>
          <w:p w14:paraId="67C54035" w14:textId="1FF6FAB3" w:rsidR="00826DBA" w:rsidRPr="00C021B7" w:rsidRDefault="00826DB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FILDAS TRADING</w:t>
            </w:r>
          </w:p>
        </w:tc>
        <w:tc>
          <w:tcPr>
            <w:tcW w:w="3870" w:type="dxa"/>
          </w:tcPr>
          <w:p w14:paraId="153D2E50" w14:textId="60F9DA53" w:rsidR="00826DBA" w:rsidRPr="00C021B7" w:rsidRDefault="00826DB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Medicamente </w:t>
            </w:r>
          </w:p>
        </w:tc>
        <w:tc>
          <w:tcPr>
            <w:tcW w:w="2070" w:type="dxa"/>
          </w:tcPr>
          <w:p w14:paraId="67266C9B" w14:textId="668EB061" w:rsidR="00826DBA" w:rsidRPr="00C021B7" w:rsidRDefault="00132B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25</w:t>
            </w:r>
            <w:r w:rsidR="005D0FC9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09</w:t>
            </w:r>
            <w:r w:rsidR="005D0FC9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13F7126C" w14:textId="77777777" w:rsidTr="00AB0289">
        <w:trPr>
          <w:trHeight w:val="350"/>
        </w:trPr>
        <w:tc>
          <w:tcPr>
            <w:tcW w:w="630" w:type="dxa"/>
          </w:tcPr>
          <w:p w14:paraId="0C48F9A6" w14:textId="151DC5B9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50" w:type="dxa"/>
          </w:tcPr>
          <w:p w14:paraId="669E00FC" w14:textId="66FF03E7" w:rsidR="00F6196D" w:rsidRPr="00C021B7" w:rsidRDefault="000D3D4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MEGACONS - BRILLA</w:t>
            </w:r>
            <w:r w:rsidR="002E4AB6" w:rsidRPr="00C021B7">
              <w:rPr>
                <w:rFonts w:ascii="Times New Roman" w:hAnsi="Times New Roman"/>
                <w:sz w:val="24"/>
                <w:szCs w:val="24"/>
              </w:rPr>
              <w:t>C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3870" w:type="dxa"/>
          </w:tcPr>
          <w:p w14:paraId="5698BFC7" w14:textId="686BDEB2" w:rsidR="00F6196D" w:rsidRPr="00C021B7" w:rsidRDefault="000D3D4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6B9BB668" w14:textId="323B248F" w:rsidR="00A1270C" w:rsidRPr="00C021B7" w:rsidRDefault="00A419F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</w:t>
            </w:r>
            <w:r w:rsidR="00030462" w:rsidRPr="00C021B7">
              <w:rPr>
                <w:rFonts w:ascii="Times New Roman" w:hAnsi="Times New Roman"/>
                <w:sz w:val="24"/>
                <w:szCs w:val="24"/>
              </w:rPr>
              <w:t>/08.01.202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D021547" w14:textId="027F396E" w:rsidR="002E4AB6" w:rsidRPr="00C021B7" w:rsidRDefault="00A419F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137</w:t>
            </w:r>
            <w:r w:rsidR="002E4AB6" w:rsidRPr="00C021B7">
              <w:rPr>
                <w:rFonts w:ascii="Times New Roman" w:hAnsi="Times New Roman"/>
                <w:sz w:val="24"/>
                <w:szCs w:val="24"/>
              </w:rPr>
              <w:t>/01.04.202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58061CE2" w14:textId="77777777" w:rsidTr="00AB0289">
        <w:trPr>
          <w:trHeight w:val="350"/>
        </w:trPr>
        <w:tc>
          <w:tcPr>
            <w:tcW w:w="630" w:type="dxa"/>
          </w:tcPr>
          <w:p w14:paraId="4B09091F" w14:textId="048EFEA7" w:rsidR="00F6196D" w:rsidRPr="00C021B7" w:rsidRDefault="00797159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0" w:type="dxa"/>
          </w:tcPr>
          <w:p w14:paraId="34AFC8D2" w14:textId="418BF5B6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GRAZY PRICE MEDICAL IMPORT EXPORT</w:t>
            </w:r>
            <w:r w:rsidR="009775AE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56B802F8" w14:textId="6E79B342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1EF95EC7" w14:textId="77777777" w:rsidR="00A419FA" w:rsidRPr="00C021B7" w:rsidRDefault="00EF21F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="009775AE" w:rsidRPr="00C021B7">
              <w:rPr>
                <w:rFonts w:ascii="Times New Roman" w:hAnsi="Times New Roman"/>
                <w:sz w:val="24"/>
                <w:szCs w:val="24"/>
              </w:rPr>
              <w:t>/08.01.202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C56C666" w14:textId="6F3E283F" w:rsidR="004D5370" w:rsidRPr="00C021B7" w:rsidRDefault="00A419F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143</w:t>
            </w:r>
            <w:r w:rsidR="002E4AB6" w:rsidRPr="00C021B7">
              <w:rPr>
                <w:rFonts w:ascii="Times New Roman" w:hAnsi="Times New Roman"/>
                <w:sz w:val="24"/>
                <w:szCs w:val="24"/>
              </w:rPr>
              <w:t>/01.04.202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13222123" w14:textId="77777777" w:rsidTr="00AB0289">
        <w:trPr>
          <w:trHeight w:val="350"/>
        </w:trPr>
        <w:tc>
          <w:tcPr>
            <w:tcW w:w="630" w:type="dxa"/>
          </w:tcPr>
          <w:p w14:paraId="7D8EDE3E" w14:textId="397639E1" w:rsidR="00F6196D" w:rsidRPr="00C021B7" w:rsidRDefault="00797159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14:paraId="6CF0F00D" w14:textId="699B0DEF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A&amp;A FARMA DISTRIBUTION</w:t>
            </w:r>
            <w:r w:rsidR="00EC12B1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7236028E" w14:textId="11B41FA8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68D8D864" w14:textId="4738AF49" w:rsidR="00F6196D" w:rsidRPr="00C021B7" w:rsidRDefault="00093C6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</w:t>
            </w:r>
            <w:r w:rsidR="00EC12B1" w:rsidRPr="00C021B7">
              <w:rPr>
                <w:rFonts w:ascii="Times New Roman" w:hAnsi="Times New Roman"/>
                <w:sz w:val="24"/>
                <w:szCs w:val="24"/>
              </w:rPr>
              <w:t>/08.01.202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D0CE7B7" w14:textId="481583BE" w:rsidR="0001750A" w:rsidRPr="00C021B7" w:rsidRDefault="000175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093C60" w:rsidRPr="00C021B7">
              <w:rPr>
                <w:rFonts w:ascii="Times New Roman" w:hAnsi="Times New Roman"/>
                <w:sz w:val="24"/>
                <w:szCs w:val="24"/>
              </w:rPr>
              <w:t>38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/01.04.202</w:t>
            </w:r>
            <w:r w:rsidR="00093C60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71AF6220" w14:textId="77777777" w:rsidTr="00AB0289">
        <w:trPr>
          <w:trHeight w:val="350"/>
        </w:trPr>
        <w:tc>
          <w:tcPr>
            <w:tcW w:w="630" w:type="dxa"/>
          </w:tcPr>
          <w:p w14:paraId="1F5E0466" w14:textId="533BD943" w:rsidR="00F6196D" w:rsidRPr="00C021B7" w:rsidRDefault="00797159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14:paraId="74DB77DF" w14:textId="67717AEA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DELUXE MEDICRAFTS</w:t>
            </w:r>
            <w:r w:rsidR="00AF0916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22929668" w14:textId="509F99B9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307A1945" w14:textId="5C4C03CD" w:rsidR="00F6196D" w:rsidRPr="00C021B7" w:rsidRDefault="0079098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="00AF0916" w:rsidRPr="00C021B7">
              <w:rPr>
                <w:rFonts w:ascii="Times New Roman" w:hAnsi="Times New Roman"/>
                <w:sz w:val="24"/>
                <w:szCs w:val="24"/>
              </w:rPr>
              <w:t>/08.01.202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CA0D8F0" w14:textId="29AFD24C" w:rsidR="002E4AB6" w:rsidRPr="00C021B7" w:rsidRDefault="0079098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142</w:t>
            </w:r>
            <w:r w:rsidR="002E4AB6" w:rsidRPr="00C021B7">
              <w:rPr>
                <w:rFonts w:ascii="Times New Roman" w:hAnsi="Times New Roman"/>
                <w:sz w:val="24"/>
                <w:szCs w:val="24"/>
              </w:rPr>
              <w:t>/01.04.202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6ECA8839" w14:textId="77777777" w:rsidTr="00AB0289">
        <w:trPr>
          <w:trHeight w:val="350"/>
        </w:trPr>
        <w:tc>
          <w:tcPr>
            <w:tcW w:w="630" w:type="dxa"/>
          </w:tcPr>
          <w:p w14:paraId="695A8814" w14:textId="49C21C1F" w:rsidR="00F6196D" w:rsidRPr="00C021B7" w:rsidRDefault="00797159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5123643F" w14:textId="4D0883B7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CRIO-2</w:t>
            </w:r>
          </w:p>
        </w:tc>
        <w:tc>
          <w:tcPr>
            <w:tcW w:w="3870" w:type="dxa"/>
          </w:tcPr>
          <w:p w14:paraId="55C99DD3" w14:textId="5AB1DE11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69E93F8E" w14:textId="450085E9" w:rsidR="004D5370" w:rsidRPr="00C021B7" w:rsidRDefault="0079098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</w:t>
            </w:r>
            <w:r w:rsidR="00EC12B1" w:rsidRPr="00C021B7">
              <w:rPr>
                <w:rFonts w:ascii="Times New Roman" w:hAnsi="Times New Roman"/>
                <w:sz w:val="24"/>
                <w:szCs w:val="24"/>
              </w:rPr>
              <w:t>/08.01.202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2B898CC" w14:textId="69131F15" w:rsidR="0001750A" w:rsidRPr="00C021B7" w:rsidRDefault="000175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790983" w:rsidRPr="00C021B7">
              <w:rPr>
                <w:rFonts w:ascii="Times New Roman" w:hAnsi="Times New Roman"/>
                <w:sz w:val="24"/>
                <w:szCs w:val="24"/>
              </w:rPr>
              <w:t>41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/01.04.202</w:t>
            </w:r>
            <w:r w:rsidR="00790983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2BFFE77B" w14:textId="77777777" w:rsidTr="00AB0289">
        <w:trPr>
          <w:trHeight w:val="350"/>
        </w:trPr>
        <w:tc>
          <w:tcPr>
            <w:tcW w:w="630" w:type="dxa"/>
          </w:tcPr>
          <w:p w14:paraId="6AD8E2CC" w14:textId="2725C16D" w:rsidR="00F6196D" w:rsidRPr="00C021B7" w:rsidRDefault="00797159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50" w:type="dxa"/>
          </w:tcPr>
          <w:p w14:paraId="1D81A220" w14:textId="4E86B367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CRAD RO</w:t>
            </w:r>
            <w:r w:rsidR="00EC12B1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11355C67" w14:textId="0615B93D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3BC9F51C" w14:textId="6F407327" w:rsidR="004D5370" w:rsidRPr="00C021B7" w:rsidRDefault="0079098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</w:t>
            </w:r>
            <w:r w:rsidR="00EC12B1" w:rsidRPr="00C021B7">
              <w:rPr>
                <w:rFonts w:ascii="Times New Roman" w:hAnsi="Times New Roman"/>
                <w:sz w:val="24"/>
                <w:szCs w:val="24"/>
              </w:rPr>
              <w:t>/08.01.202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726866D" w14:textId="2B102F5B" w:rsidR="0001750A" w:rsidRPr="00C021B7" w:rsidRDefault="000175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790983" w:rsidRPr="00C021B7">
              <w:rPr>
                <w:rFonts w:ascii="Times New Roman" w:hAnsi="Times New Roman"/>
                <w:sz w:val="24"/>
                <w:szCs w:val="24"/>
              </w:rPr>
              <w:t>39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/01.04.202</w:t>
            </w:r>
            <w:r w:rsidR="00790983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57270499" w14:textId="77777777" w:rsidTr="00AB0289">
        <w:trPr>
          <w:trHeight w:val="287"/>
        </w:trPr>
        <w:tc>
          <w:tcPr>
            <w:tcW w:w="630" w:type="dxa"/>
          </w:tcPr>
          <w:p w14:paraId="13C73CE2" w14:textId="7A30451A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050" w:type="dxa"/>
          </w:tcPr>
          <w:p w14:paraId="5D776B4A" w14:textId="1866F1C4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SANROTEX TRADING</w:t>
            </w:r>
            <w:r w:rsidR="005D0CA7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495BD0C5" w14:textId="2FB203BD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6264FC11" w14:textId="4EEAAC19" w:rsidR="00F6196D" w:rsidRPr="00C021B7" w:rsidRDefault="00A419F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5D0CA7" w:rsidRPr="00C021B7">
              <w:rPr>
                <w:rFonts w:ascii="Times New Roman" w:hAnsi="Times New Roman"/>
                <w:sz w:val="24"/>
                <w:szCs w:val="24"/>
              </w:rPr>
              <w:t>/08.01.202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4BEDC381" w14:textId="77777777" w:rsidTr="00AB0289">
        <w:trPr>
          <w:trHeight w:val="350"/>
        </w:trPr>
        <w:tc>
          <w:tcPr>
            <w:tcW w:w="630" w:type="dxa"/>
          </w:tcPr>
          <w:p w14:paraId="0EE8350E" w14:textId="55968654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050" w:type="dxa"/>
          </w:tcPr>
          <w:p w14:paraId="7D481AE5" w14:textId="30FCF7B5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ROVAL MED</w:t>
            </w:r>
            <w:r w:rsidR="00784931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523CC7F7" w14:textId="7587CE66" w:rsidR="00F6196D" w:rsidRPr="00C021B7" w:rsidRDefault="004D537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4A032CF2" w14:textId="3339CD5E" w:rsidR="004D5370" w:rsidRPr="00C021B7" w:rsidRDefault="00A419F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12</w:t>
            </w:r>
            <w:r w:rsidR="00784931" w:rsidRPr="00C021B7">
              <w:rPr>
                <w:rFonts w:ascii="Times New Roman" w:hAnsi="Times New Roman"/>
                <w:sz w:val="24"/>
                <w:szCs w:val="24"/>
              </w:rPr>
              <w:t>/08.01.202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275552F" w14:textId="77777777" w:rsidR="002E4AB6" w:rsidRPr="00C021B7" w:rsidRDefault="00A419F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145</w:t>
            </w:r>
            <w:r w:rsidR="002E4AB6" w:rsidRPr="00C021B7">
              <w:rPr>
                <w:rFonts w:ascii="Times New Roman" w:hAnsi="Times New Roman"/>
                <w:sz w:val="24"/>
                <w:szCs w:val="24"/>
              </w:rPr>
              <w:t>/01.04.202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0D0237B" w14:textId="17140830" w:rsidR="009A7711" w:rsidRPr="00C021B7" w:rsidRDefault="009A7711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153/01.04.2026</w:t>
            </w:r>
          </w:p>
        </w:tc>
      </w:tr>
      <w:tr w:rsidR="00F6196D" w:rsidRPr="00C021B7" w14:paraId="0256ECEB" w14:textId="77777777" w:rsidTr="00AB0289">
        <w:trPr>
          <w:trHeight w:val="350"/>
        </w:trPr>
        <w:tc>
          <w:tcPr>
            <w:tcW w:w="630" w:type="dxa"/>
          </w:tcPr>
          <w:p w14:paraId="652D5206" w14:textId="7EFB0E3B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14:paraId="7B7210F0" w14:textId="1B1CDC30" w:rsidR="00797159" w:rsidRPr="00C021B7" w:rsidRDefault="00797159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6200D420" w14:textId="4B97A936" w:rsidR="00F6196D" w:rsidRPr="00C021B7" w:rsidRDefault="00E9226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NOVA FIT 2000</w:t>
            </w:r>
            <w:r w:rsidR="0041106A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54D6C317" w14:textId="7647E3C1" w:rsidR="00F6196D" w:rsidRPr="00C021B7" w:rsidRDefault="00E9226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32C9E4B7" w14:textId="4E67EC5C" w:rsidR="00E9226E" w:rsidRPr="00C021B7" w:rsidRDefault="00344FE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41106A" w:rsidRPr="00C021B7">
              <w:rPr>
                <w:rFonts w:ascii="Times New Roman" w:hAnsi="Times New Roman"/>
                <w:sz w:val="24"/>
                <w:szCs w:val="24"/>
              </w:rPr>
              <w:t>2/08.01.202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08F5DA8" w14:textId="77777777" w:rsidR="002E4AB6" w:rsidRPr="00C021B7" w:rsidRDefault="00344FE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151</w:t>
            </w:r>
            <w:r w:rsidR="002E4AB6" w:rsidRPr="00C021B7">
              <w:rPr>
                <w:rFonts w:ascii="Times New Roman" w:hAnsi="Times New Roman"/>
                <w:sz w:val="24"/>
                <w:szCs w:val="24"/>
              </w:rPr>
              <w:t>/01.04.202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E071FAC" w14:textId="49B70DFA" w:rsidR="00871D06" w:rsidRPr="00C021B7" w:rsidRDefault="00871D0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144/01.04.2026</w:t>
            </w:r>
          </w:p>
        </w:tc>
      </w:tr>
      <w:tr w:rsidR="00F6196D" w:rsidRPr="00C021B7" w14:paraId="5DB9CD4D" w14:textId="77777777" w:rsidTr="00AB0289">
        <w:trPr>
          <w:trHeight w:val="350"/>
        </w:trPr>
        <w:tc>
          <w:tcPr>
            <w:tcW w:w="630" w:type="dxa"/>
          </w:tcPr>
          <w:p w14:paraId="5BCBA845" w14:textId="5C9EA01B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050" w:type="dxa"/>
          </w:tcPr>
          <w:p w14:paraId="2F03420D" w14:textId="5AAF1928" w:rsidR="00F6196D" w:rsidRPr="00C021B7" w:rsidRDefault="00E9226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ZARYS INTERNATIONAL GROUP</w:t>
            </w:r>
          </w:p>
        </w:tc>
        <w:tc>
          <w:tcPr>
            <w:tcW w:w="3870" w:type="dxa"/>
          </w:tcPr>
          <w:p w14:paraId="2B09B52E" w14:textId="0A6509B2" w:rsidR="00F6196D" w:rsidRPr="00C021B7" w:rsidRDefault="00E9226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2E7871FD" w14:textId="49C0D231" w:rsidR="002E4AB6" w:rsidRPr="00C021B7" w:rsidRDefault="00EC12B1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A419FA" w:rsidRPr="00C021B7">
              <w:rPr>
                <w:rFonts w:ascii="Times New Roman" w:hAnsi="Times New Roman"/>
                <w:sz w:val="24"/>
                <w:szCs w:val="24"/>
              </w:rPr>
              <w:t>6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/08.01.202</w:t>
            </w:r>
            <w:r w:rsidR="00A419F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37CF310F" w14:textId="77777777" w:rsidTr="00AB0289">
        <w:trPr>
          <w:trHeight w:val="350"/>
        </w:trPr>
        <w:tc>
          <w:tcPr>
            <w:tcW w:w="630" w:type="dxa"/>
          </w:tcPr>
          <w:p w14:paraId="3C05ED5F" w14:textId="211B98DC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050" w:type="dxa"/>
          </w:tcPr>
          <w:p w14:paraId="4A702CA7" w14:textId="5BBE50CA" w:rsidR="00F6196D" w:rsidRPr="00C021B7" w:rsidRDefault="00E9226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TZMO ROMANIA</w:t>
            </w:r>
            <w:r w:rsidR="00EC12B1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4C6DE606" w14:textId="039E51E2" w:rsidR="00F6196D" w:rsidRPr="00C021B7" w:rsidRDefault="00E9226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525AB196" w14:textId="45A8725F" w:rsidR="00C566F9" w:rsidRPr="00C021B7" w:rsidRDefault="00A419F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15</w:t>
            </w:r>
            <w:r w:rsidR="00EC12B1" w:rsidRPr="00C021B7">
              <w:rPr>
                <w:rFonts w:ascii="Times New Roman" w:hAnsi="Times New Roman"/>
                <w:sz w:val="24"/>
                <w:szCs w:val="24"/>
              </w:rPr>
              <w:t>/08.01.202</w:t>
            </w:r>
            <w:r w:rsidR="00496E8F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F1E487A" w14:textId="06FA7BB2" w:rsidR="002E4AB6" w:rsidRPr="00C021B7" w:rsidRDefault="00496E8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148</w:t>
            </w:r>
            <w:r w:rsidR="002E4AB6" w:rsidRPr="00C021B7">
              <w:rPr>
                <w:rFonts w:ascii="Times New Roman" w:hAnsi="Times New Roman"/>
                <w:sz w:val="24"/>
                <w:szCs w:val="24"/>
              </w:rPr>
              <w:t>/01.04.202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55C62B4E" w14:textId="77777777" w:rsidTr="00AB0289">
        <w:trPr>
          <w:trHeight w:val="350"/>
        </w:trPr>
        <w:tc>
          <w:tcPr>
            <w:tcW w:w="630" w:type="dxa"/>
          </w:tcPr>
          <w:p w14:paraId="2299E3E5" w14:textId="08F76638" w:rsidR="00C566F9" w:rsidRPr="00C021B7" w:rsidRDefault="00797159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50" w:type="dxa"/>
          </w:tcPr>
          <w:p w14:paraId="04C87AB2" w14:textId="5AD3C2B8" w:rsidR="00F6196D" w:rsidRPr="00C021B7" w:rsidRDefault="00C566F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TMS-TOP MEDICAL SUPPLIER</w:t>
            </w:r>
            <w:r w:rsidR="00EC12B1" w:rsidRPr="00C021B7">
              <w:rPr>
                <w:rFonts w:ascii="Times New Roman" w:hAnsi="Times New Roman"/>
                <w:sz w:val="24"/>
                <w:szCs w:val="24"/>
              </w:rPr>
              <w:t xml:space="preserve"> SRL</w:t>
            </w:r>
          </w:p>
        </w:tc>
        <w:tc>
          <w:tcPr>
            <w:tcW w:w="3870" w:type="dxa"/>
          </w:tcPr>
          <w:p w14:paraId="1A17C27A" w14:textId="64492973" w:rsidR="00F6196D" w:rsidRPr="00C021B7" w:rsidRDefault="00C566F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4CEF82E5" w14:textId="4600F2DE" w:rsidR="00F6196D" w:rsidRPr="00C021B7" w:rsidRDefault="00EF21F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14</w:t>
            </w:r>
            <w:r w:rsidR="00EC12B1" w:rsidRPr="00C021B7">
              <w:rPr>
                <w:rFonts w:ascii="Times New Roman" w:hAnsi="Times New Roman"/>
                <w:sz w:val="24"/>
                <w:szCs w:val="24"/>
              </w:rPr>
              <w:t>/08.01.202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C8C848F" w14:textId="78E166E4" w:rsidR="002E4AB6" w:rsidRPr="00C021B7" w:rsidRDefault="00EF21F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147</w:t>
            </w:r>
            <w:r w:rsidR="002E4AB6" w:rsidRPr="00C021B7">
              <w:rPr>
                <w:rFonts w:ascii="Times New Roman" w:hAnsi="Times New Roman"/>
                <w:sz w:val="24"/>
                <w:szCs w:val="24"/>
              </w:rPr>
              <w:t>/01.04.202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0F342799" w14:textId="77777777" w:rsidTr="00AB0289">
        <w:trPr>
          <w:trHeight w:val="278"/>
        </w:trPr>
        <w:tc>
          <w:tcPr>
            <w:tcW w:w="630" w:type="dxa"/>
          </w:tcPr>
          <w:p w14:paraId="2E782282" w14:textId="60423EA3" w:rsidR="00F6196D" w:rsidRPr="00C021B7" w:rsidRDefault="00797159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50" w:type="dxa"/>
          </w:tcPr>
          <w:p w14:paraId="51D0A087" w14:textId="32E5E11D" w:rsidR="00F6196D" w:rsidRPr="00C021B7" w:rsidRDefault="00C566F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SANROTEX TRADING</w:t>
            </w:r>
          </w:p>
        </w:tc>
        <w:tc>
          <w:tcPr>
            <w:tcW w:w="3870" w:type="dxa"/>
          </w:tcPr>
          <w:p w14:paraId="4BAB49F0" w14:textId="37F9D42D" w:rsidR="00F6196D" w:rsidRPr="00C021B7" w:rsidRDefault="00C566F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05404F70" w14:textId="3F1C5EEE" w:rsidR="00C566F9" w:rsidRPr="00C021B7" w:rsidRDefault="0026170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146</w:t>
            </w:r>
            <w:r w:rsidR="002E4AB6" w:rsidRPr="00C021B7">
              <w:rPr>
                <w:rFonts w:ascii="Times New Roman" w:hAnsi="Times New Roman"/>
                <w:sz w:val="24"/>
                <w:szCs w:val="24"/>
              </w:rPr>
              <w:t>/01.04.202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6B82117C" w14:textId="77777777" w:rsidTr="00AB0289">
        <w:trPr>
          <w:trHeight w:val="350"/>
        </w:trPr>
        <w:tc>
          <w:tcPr>
            <w:tcW w:w="630" w:type="dxa"/>
          </w:tcPr>
          <w:p w14:paraId="5EDFDCFD" w14:textId="4095A51C" w:rsidR="00F6196D" w:rsidRPr="00C021B7" w:rsidRDefault="00797159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50" w:type="dxa"/>
          </w:tcPr>
          <w:p w14:paraId="4D2DCFE5" w14:textId="44F052D6" w:rsidR="00F6196D" w:rsidRPr="00C021B7" w:rsidRDefault="00614E8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ASOCIATIA PENTRU CALITATE IN LABORATOARE CALILAB</w:t>
            </w:r>
          </w:p>
        </w:tc>
        <w:tc>
          <w:tcPr>
            <w:tcW w:w="3870" w:type="dxa"/>
          </w:tcPr>
          <w:p w14:paraId="718D52F0" w14:textId="611675AE" w:rsidR="00F6196D" w:rsidRPr="00C021B7" w:rsidRDefault="00614E8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Control extern laborator analize medicale</w:t>
            </w:r>
          </w:p>
        </w:tc>
        <w:tc>
          <w:tcPr>
            <w:tcW w:w="2070" w:type="dxa"/>
          </w:tcPr>
          <w:p w14:paraId="55B3BDB8" w14:textId="7BF326EE" w:rsidR="00F6196D" w:rsidRPr="00C021B7" w:rsidRDefault="00FC5CD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66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/2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61D5D2AD" w14:textId="77777777" w:rsidTr="00AB0289">
        <w:trPr>
          <w:trHeight w:val="350"/>
        </w:trPr>
        <w:tc>
          <w:tcPr>
            <w:tcW w:w="630" w:type="dxa"/>
          </w:tcPr>
          <w:p w14:paraId="391A0C5E" w14:textId="40A16CEE" w:rsidR="00F6196D" w:rsidRPr="00C021B7" w:rsidRDefault="00797159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  <w:r w:rsidR="00B63716" w:rsidRPr="00C021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14:paraId="37595308" w14:textId="5B42D298" w:rsidR="00F6196D" w:rsidRPr="00C021B7" w:rsidRDefault="00E667A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 &amp; CO CONSUMER 2002 SRL</w:t>
            </w:r>
          </w:p>
        </w:tc>
        <w:tc>
          <w:tcPr>
            <w:tcW w:w="3870" w:type="dxa"/>
          </w:tcPr>
          <w:p w14:paraId="78D32E6C" w14:textId="06F08FB1" w:rsidR="00F6196D" w:rsidRPr="00C021B7" w:rsidRDefault="00E667A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Consumabile medicale</w:t>
            </w:r>
          </w:p>
        </w:tc>
        <w:tc>
          <w:tcPr>
            <w:tcW w:w="2070" w:type="dxa"/>
          </w:tcPr>
          <w:p w14:paraId="51A016A6" w14:textId="6E7ACEA5" w:rsidR="00F6196D" w:rsidRPr="00C021B7" w:rsidRDefault="009F65F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08</w:t>
            </w:r>
            <w:r w:rsidR="00E667AA" w:rsidRPr="00C021B7">
              <w:rPr>
                <w:rFonts w:ascii="Times New Roman" w:hAnsi="Times New Roman"/>
                <w:sz w:val="24"/>
                <w:szCs w:val="24"/>
              </w:rPr>
              <w:t>.01.202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1328FAD" w14:textId="77777777" w:rsidR="001D5AF4" w:rsidRPr="00C021B7" w:rsidRDefault="009F65F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140</w:t>
            </w:r>
            <w:r w:rsidR="001D5AF4" w:rsidRPr="00C021B7">
              <w:rPr>
                <w:rFonts w:ascii="Times New Roman" w:hAnsi="Times New Roman"/>
                <w:sz w:val="24"/>
                <w:szCs w:val="24"/>
              </w:rPr>
              <w:t>/01.04.202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8A8E13D" w14:textId="2B83840E" w:rsidR="0026170C" w:rsidRPr="00C021B7" w:rsidRDefault="0026170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152/01.04.2026</w:t>
            </w:r>
          </w:p>
        </w:tc>
      </w:tr>
      <w:tr w:rsidR="00F6196D" w:rsidRPr="00C021B7" w14:paraId="7FDF6871" w14:textId="77777777" w:rsidTr="00AB0289">
        <w:trPr>
          <w:trHeight w:val="350"/>
        </w:trPr>
        <w:tc>
          <w:tcPr>
            <w:tcW w:w="630" w:type="dxa"/>
          </w:tcPr>
          <w:p w14:paraId="76425BEC" w14:textId="53686854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050" w:type="dxa"/>
          </w:tcPr>
          <w:p w14:paraId="6ACD61FF" w14:textId="7F336F28" w:rsidR="00F6196D" w:rsidRPr="00C021B7" w:rsidRDefault="00404A1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DONA LOGISTICA SA</w:t>
            </w:r>
          </w:p>
        </w:tc>
        <w:tc>
          <w:tcPr>
            <w:tcW w:w="3870" w:type="dxa"/>
          </w:tcPr>
          <w:p w14:paraId="643557D0" w14:textId="176C2D8F" w:rsidR="00F6196D" w:rsidRPr="00C021B7" w:rsidRDefault="00404A1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Achizitie medicamente</w:t>
            </w:r>
          </w:p>
        </w:tc>
        <w:tc>
          <w:tcPr>
            <w:tcW w:w="2070" w:type="dxa"/>
          </w:tcPr>
          <w:p w14:paraId="2DCE887A" w14:textId="473BEDEF" w:rsidR="00F6196D" w:rsidRPr="00C021B7" w:rsidRDefault="009F65F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21</w:t>
            </w:r>
            <w:r w:rsidR="00404A1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09</w:t>
            </w:r>
            <w:r w:rsidR="00404A15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404A15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3ACD6FE" w14:textId="3EE3F9EF" w:rsidR="00E14240" w:rsidRPr="00C021B7" w:rsidRDefault="009F65F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32</w:t>
            </w:r>
            <w:r w:rsidR="00E14240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E14240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E14240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BEDF17C" w14:textId="77777777" w:rsidR="009F65F6" w:rsidRPr="00C021B7" w:rsidRDefault="009F65F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51</w:t>
            </w:r>
            <w:r w:rsidR="00E14240" w:rsidRPr="00C021B7">
              <w:rPr>
                <w:rFonts w:ascii="Times New Roman" w:hAnsi="Times New Roman"/>
                <w:sz w:val="24"/>
                <w:szCs w:val="24"/>
              </w:rPr>
              <w:t>/.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E14240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E14240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09D5C9F" w14:textId="77777777" w:rsidR="004025C2" w:rsidRPr="00C021B7" w:rsidRDefault="009F65F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68</w:t>
            </w:r>
            <w:r w:rsidR="004025C2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23</w:t>
            </w:r>
            <w:r w:rsidR="004025C2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4025C2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0459F01A" w14:textId="77777777" w:rsidR="009F65F6" w:rsidRPr="00C021B7" w:rsidRDefault="009F65F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125/27.03.2026</w:t>
            </w:r>
          </w:p>
          <w:p w14:paraId="6D76C138" w14:textId="6915397B" w:rsidR="009F65F6" w:rsidRPr="00C021B7" w:rsidRDefault="009F65F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222/29.05.2026</w:t>
            </w:r>
          </w:p>
        </w:tc>
      </w:tr>
      <w:tr w:rsidR="00F6196D" w:rsidRPr="00C021B7" w14:paraId="0AFEC0A6" w14:textId="77777777" w:rsidTr="00AB0289">
        <w:trPr>
          <w:trHeight w:val="332"/>
        </w:trPr>
        <w:tc>
          <w:tcPr>
            <w:tcW w:w="630" w:type="dxa"/>
          </w:tcPr>
          <w:p w14:paraId="1620B26B" w14:textId="785478C4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050" w:type="dxa"/>
          </w:tcPr>
          <w:p w14:paraId="7F696572" w14:textId="0FC0D846" w:rsidR="00F6196D" w:rsidRPr="00C021B7" w:rsidRDefault="001D5AF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TONY STANESCU SRL</w:t>
            </w:r>
          </w:p>
        </w:tc>
        <w:tc>
          <w:tcPr>
            <w:tcW w:w="3870" w:type="dxa"/>
          </w:tcPr>
          <w:p w14:paraId="0965B78F" w14:textId="2B948C1C" w:rsidR="00F6196D" w:rsidRPr="00C021B7" w:rsidRDefault="001D5AF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S.F</w:t>
            </w:r>
            <w:r w:rsidR="00331F75" w:rsidRPr="00C021B7">
              <w:rPr>
                <w:rFonts w:ascii="Times New Roman" w:hAnsi="Times New Roman"/>
                <w:sz w:val="24"/>
                <w:szCs w:val="24"/>
              </w:rPr>
              <w:t>, DTAC pentru corp spitalicesc sanitate mintala</w:t>
            </w:r>
          </w:p>
        </w:tc>
        <w:tc>
          <w:tcPr>
            <w:tcW w:w="2070" w:type="dxa"/>
          </w:tcPr>
          <w:p w14:paraId="1E3FA738" w14:textId="52DBC4E8" w:rsidR="00F6196D" w:rsidRPr="00C021B7" w:rsidRDefault="00331F75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217/27.05.2026</w:t>
            </w:r>
          </w:p>
        </w:tc>
      </w:tr>
      <w:tr w:rsidR="00F6196D" w:rsidRPr="00C021B7" w14:paraId="2B6EF522" w14:textId="77777777" w:rsidTr="00AB0289">
        <w:trPr>
          <w:trHeight w:val="350"/>
        </w:trPr>
        <w:tc>
          <w:tcPr>
            <w:tcW w:w="630" w:type="dxa"/>
          </w:tcPr>
          <w:p w14:paraId="6A3167B6" w14:textId="0EFCD94F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050" w:type="dxa"/>
          </w:tcPr>
          <w:p w14:paraId="04648EEE" w14:textId="09A93EB1" w:rsidR="00F6196D" w:rsidRPr="00C021B7" w:rsidRDefault="0037529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DR.MAX SRL</w:t>
            </w:r>
          </w:p>
        </w:tc>
        <w:tc>
          <w:tcPr>
            <w:tcW w:w="3870" w:type="dxa"/>
          </w:tcPr>
          <w:p w14:paraId="20CC03D3" w14:textId="26F2717F" w:rsidR="00375293" w:rsidRPr="00C021B7" w:rsidRDefault="0037529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Diverse medicamente TBC </w:t>
            </w:r>
          </w:p>
        </w:tc>
        <w:tc>
          <w:tcPr>
            <w:tcW w:w="2070" w:type="dxa"/>
          </w:tcPr>
          <w:p w14:paraId="4DBB7471" w14:textId="6C9C972C" w:rsidR="00F6196D" w:rsidRPr="00C021B7" w:rsidRDefault="0037529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11</w:t>
            </w:r>
            <w:r w:rsidR="00190D4D" w:rsidRPr="00C021B7">
              <w:rPr>
                <w:rFonts w:ascii="Times New Roman" w:hAnsi="Times New Roman"/>
                <w:sz w:val="24"/>
                <w:szCs w:val="24"/>
              </w:rPr>
              <w:t>8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/0</w:t>
            </w:r>
            <w:r w:rsidR="00190D4D"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190D4D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190D4D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5EE60DEE" w14:textId="77777777" w:rsidTr="00AB0289">
        <w:trPr>
          <w:trHeight w:val="332"/>
        </w:trPr>
        <w:tc>
          <w:tcPr>
            <w:tcW w:w="630" w:type="dxa"/>
          </w:tcPr>
          <w:p w14:paraId="09062D35" w14:textId="66F1438D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050" w:type="dxa"/>
          </w:tcPr>
          <w:p w14:paraId="4D00FFD4" w14:textId="2FCCD715" w:rsidR="00F6196D" w:rsidRPr="00C021B7" w:rsidRDefault="003550AB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ELDI BRUTARIA</w:t>
            </w:r>
          </w:p>
        </w:tc>
        <w:tc>
          <w:tcPr>
            <w:tcW w:w="3870" w:type="dxa"/>
          </w:tcPr>
          <w:p w14:paraId="3A633CFC" w14:textId="4AAB9DA6" w:rsidR="00F6196D" w:rsidRPr="00C021B7" w:rsidRDefault="00527071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Paine</w:t>
            </w:r>
          </w:p>
        </w:tc>
        <w:tc>
          <w:tcPr>
            <w:tcW w:w="2070" w:type="dxa"/>
          </w:tcPr>
          <w:p w14:paraId="0C2768A4" w14:textId="0256B66C" w:rsidR="00985133" w:rsidRPr="00C021B7" w:rsidRDefault="003550AB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1/</w:t>
            </w:r>
            <w:r w:rsidR="00093C60" w:rsidRPr="00C021B7">
              <w:rPr>
                <w:rFonts w:ascii="Times New Roman" w:hAnsi="Times New Roman"/>
                <w:sz w:val="24"/>
                <w:szCs w:val="24"/>
              </w:rPr>
              <w:t>05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093C60"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093C60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56386D5B" w14:textId="77777777" w:rsidTr="00AB0289">
        <w:trPr>
          <w:trHeight w:val="305"/>
        </w:trPr>
        <w:tc>
          <w:tcPr>
            <w:tcW w:w="630" w:type="dxa"/>
          </w:tcPr>
          <w:p w14:paraId="20949E60" w14:textId="2D43BE7C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050" w:type="dxa"/>
          </w:tcPr>
          <w:p w14:paraId="008C7995" w14:textId="4FB1A393" w:rsidR="00F6196D" w:rsidRPr="00C021B7" w:rsidRDefault="00FC1D6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MEDICODE</w:t>
            </w:r>
          </w:p>
        </w:tc>
        <w:tc>
          <w:tcPr>
            <w:tcW w:w="3870" w:type="dxa"/>
          </w:tcPr>
          <w:p w14:paraId="2820FF27" w14:textId="3EE7DF1D" w:rsidR="00F6196D" w:rsidRPr="00C021B7" w:rsidRDefault="00FC1D6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DRG</w:t>
            </w:r>
          </w:p>
        </w:tc>
        <w:tc>
          <w:tcPr>
            <w:tcW w:w="2070" w:type="dxa"/>
          </w:tcPr>
          <w:p w14:paraId="14E95396" w14:textId="2C37D57E" w:rsidR="00F6196D" w:rsidRPr="00C021B7" w:rsidRDefault="00FC1D6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99262F" w:rsidRPr="00C021B7">
              <w:rPr>
                <w:rFonts w:ascii="Times New Roman" w:hAnsi="Times New Roman"/>
                <w:sz w:val="24"/>
                <w:szCs w:val="24"/>
              </w:rPr>
              <w:t>67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99262F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12D8A88C" w14:textId="77777777" w:rsidTr="00AB0289">
        <w:trPr>
          <w:trHeight w:val="350"/>
        </w:trPr>
        <w:tc>
          <w:tcPr>
            <w:tcW w:w="630" w:type="dxa"/>
          </w:tcPr>
          <w:p w14:paraId="4DC825AB" w14:textId="0F8C4E44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050" w:type="dxa"/>
          </w:tcPr>
          <w:p w14:paraId="1259FEF8" w14:textId="4E3DA44C" w:rsidR="00F6196D" w:rsidRPr="00C021B7" w:rsidRDefault="0098513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INFO</w:t>
            </w:r>
            <w:r w:rsidR="00614E85" w:rsidRPr="00C02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WORLD SRL</w:t>
            </w:r>
          </w:p>
        </w:tc>
        <w:tc>
          <w:tcPr>
            <w:tcW w:w="3870" w:type="dxa"/>
          </w:tcPr>
          <w:p w14:paraId="4F51F906" w14:textId="2A108DDB" w:rsidR="00BA1A33" w:rsidRPr="00C021B7" w:rsidRDefault="00BA1A3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e-factura</w:t>
            </w:r>
          </w:p>
          <w:p w14:paraId="5885A209" w14:textId="77777777" w:rsidR="00F6196D" w:rsidRPr="00C021B7" w:rsidRDefault="00BA1A3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Serv. de a</w:t>
            </w:r>
            <w:r w:rsidR="00985133" w:rsidRPr="00C021B7">
              <w:rPr>
                <w:rFonts w:ascii="Times New Roman" w:hAnsi="Times New Roman"/>
                <w:sz w:val="24"/>
                <w:szCs w:val="24"/>
              </w:rPr>
              <w:t>dministrare software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 xml:space="preserve"> hardware server</w:t>
            </w:r>
          </w:p>
          <w:p w14:paraId="21972E83" w14:textId="0BE8AC1E" w:rsidR="00C20C27" w:rsidRPr="00C021B7" w:rsidRDefault="00C20C2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Mentenanta Hospital Manager Laboratory, Farmacy</w:t>
            </w:r>
          </w:p>
        </w:tc>
        <w:tc>
          <w:tcPr>
            <w:tcW w:w="2070" w:type="dxa"/>
          </w:tcPr>
          <w:p w14:paraId="00F97BE5" w14:textId="68F25642" w:rsidR="00F6196D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170</w:t>
            </w:r>
            <w:r w:rsidR="00BA1A33"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3E439DC" w14:textId="1C1BD3EF" w:rsidR="00BA1A33" w:rsidRPr="00C021B7" w:rsidRDefault="00BA1A3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71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519DED94" w14:textId="77777777" w:rsidR="00C20C27" w:rsidRPr="00C021B7" w:rsidRDefault="00C20C2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E016D4" w14:textId="413174EB" w:rsidR="00C20C27" w:rsidRPr="00C021B7" w:rsidRDefault="00C20C27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72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FD3077" w:rsidRPr="00C021B7">
              <w:rPr>
                <w:rFonts w:ascii="Times New Roman" w:hAnsi="Times New Roman"/>
                <w:sz w:val="24"/>
                <w:szCs w:val="24"/>
              </w:rPr>
              <w:t>28.04.202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6196D" w:rsidRPr="00C021B7" w14:paraId="65B5537B" w14:textId="77777777" w:rsidTr="00AB0289">
        <w:trPr>
          <w:trHeight w:val="260"/>
        </w:trPr>
        <w:tc>
          <w:tcPr>
            <w:tcW w:w="630" w:type="dxa"/>
          </w:tcPr>
          <w:p w14:paraId="27023D86" w14:textId="7AD33F2E" w:rsidR="00F6196D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050" w:type="dxa"/>
          </w:tcPr>
          <w:p w14:paraId="1BFF0996" w14:textId="43A7EAA5" w:rsidR="00F6196D" w:rsidRPr="00C021B7" w:rsidRDefault="00BA1A3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 SC </w:t>
            </w:r>
            <w:r w:rsidR="00986278" w:rsidRPr="00C021B7">
              <w:rPr>
                <w:rFonts w:ascii="Times New Roman" w:hAnsi="Times New Roman"/>
                <w:sz w:val="24"/>
                <w:szCs w:val="24"/>
              </w:rPr>
              <w:t>REVAMP SRL</w:t>
            </w:r>
          </w:p>
        </w:tc>
        <w:tc>
          <w:tcPr>
            <w:tcW w:w="3870" w:type="dxa"/>
          </w:tcPr>
          <w:p w14:paraId="221F730C" w14:textId="391378D7" w:rsidR="00F6196D" w:rsidRPr="00C021B7" w:rsidRDefault="0098627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Mentenanta </w:t>
            </w:r>
            <w:r w:rsidR="00BA1A33" w:rsidRPr="00C021B7">
              <w:rPr>
                <w:rFonts w:ascii="Times New Roman" w:hAnsi="Times New Roman"/>
                <w:sz w:val="24"/>
                <w:szCs w:val="24"/>
              </w:rPr>
              <w:t xml:space="preserve">si hosting 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web-site</w:t>
            </w:r>
          </w:p>
        </w:tc>
        <w:tc>
          <w:tcPr>
            <w:tcW w:w="2070" w:type="dxa"/>
          </w:tcPr>
          <w:p w14:paraId="2B8D45A3" w14:textId="3C90D976" w:rsidR="00F6196D" w:rsidRPr="00C021B7" w:rsidRDefault="00BA1A3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9622B9" w:rsidRPr="00C021B7">
              <w:rPr>
                <w:rFonts w:ascii="Times New Roman" w:hAnsi="Times New Roman"/>
                <w:sz w:val="24"/>
                <w:szCs w:val="24"/>
              </w:rPr>
              <w:t>93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</w:t>
            </w:r>
            <w:r w:rsidR="009622B9" w:rsidRPr="00C021B7">
              <w:rPr>
                <w:rFonts w:ascii="Times New Roman" w:hAnsi="Times New Roman"/>
                <w:sz w:val="24"/>
                <w:szCs w:val="24"/>
              </w:rPr>
              <w:t>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9622B9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527F" w:rsidRPr="00C021B7" w14:paraId="1E64F5FA" w14:textId="77777777" w:rsidTr="00AB0289">
        <w:trPr>
          <w:trHeight w:val="350"/>
        </w:trPr>
        <w:tc>
          <w:tcPr>
            <w:tcW w:w="630" w:type="dxa"/>
          </w:tcPr>
          <w:p w14:paraId="46822F01" w14:textId="445D736E" w:rsidR="0092527F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050" w:type="dxa"/>
          </w:tcPr>
          <w:p w14:paraId="0B521CF2" w14:textId="0294BA86" w:rsidR="0092527F" w:rsidRPr="00C021B7" w:rsidRDefault="0062237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YORK FARM</w:t>
            </w:r>
          </w:p>
        </w:tc>
        <w:tc>
          <w:tcPr>
            <w:tcW w:w="3870" w:type="dxa"/>
          </w:tcPr>
          <w:p w14:paraId="682D32BF" w14:textId="27F5F799" w:rsidR="0092527F" w:rsidRPr="00C021B7" w:rsidRDefault="00622376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Diverse medicamente</w:t>
            </w:r>
          </w:p>
        </w:tc>
        <w:tc>
          <w:tcPr>
            <w:tcW w:w="2070" w:type="dxa"/>
          </w:tcPr>
          <w:p w14:paraId="37494242" w14:textId="03394227" w:rsidR="0092527F" w:rsidRPr="00C021B7" w:rsidRDefault="009A7711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57</w:t>
            </w:r>
            <w:r w:rsidR="00404A15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13</w:t>
            </w:r>
            <w:r w:rsidR="00404A15"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404A15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900CA7D" w14:textId="5908B395" w:rsidR="00C161FE" w:rsidRPr="00C021B7" w:rsidRDefault="00C161FE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9A7711" w:rsidRPr="00C021B7">
              <w:rPr>
                <w:rFonts w:ascii="Times New Roman" w:hAnsi="Times New Roman"/>
                <w:sz w:val="24"/>
                <w:szCs w:val="24"/>
              </w:rPr>
              <w:t>35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9A7711" w:rsidRPr="00C021B7">
              <w:rPr>
                <w:rFonts w:ascii="Times New Roman" w:hAnsi="Times New Roman"/>
                <w:sz w:val="24"/>
                <w:szCs w:val="24"/>
              </w:rPr>
              <w:t>27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9A7711" w:rsidRPr="00C021B7">
              <w:rPr>
                <w:rFonts w:ascii="Times New Roman" w:hAnsi="Times New Roman"/>
                <w:sz w:val="24"/>
                <w:szCs w:val="24"/>
              </w:rPr>
              <w:t>3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9A7711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2527F" w:rsidRPr="00C021B7" w14:paraId="251D69D9" w14:textId="77777777" w:rsidTr="00AB0289">
        <w:trPr>
          <w:trHeight w:val="260"/>
        </w:trPr>
        <w:tc>
          <w:tcPr>
            <w:tcW w:w="630" w:type="dxa"/>
          </w:tcPr>
          <w:p w14:paraId="223D461F" w14:textId="5AFE5A84" w:rsidR="0092527F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050" w:type="dxa"/>
          </w:tcPr>
          <w:p w14:paraId="23B7E5FC" w14:textId="14315B5F" w:rsidR="0092527F" w:rsidRPr="00C021B7" w:rsidRDefault="00C07BA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PHARMA VISION PLU</w:t>
            </w:r>
            <w:r w:rsidR="00C161FE" w:rsidRPr="00C021B7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870" w:type="dxa"/>
          </w:tcPr>
          <w:p w14:paraId="60FEBC67" w14:textId="1D6693AF" w:rsidR="0092527F" w:rsidRPr="00C021B7" w:rsidRDefault="00C07BA3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Diverse medicamente</w:t>
            </w:r>
          </w:p>
        </w:tc>
        <w:tc>
          <w:tcPr>
            <w:tcW w:w="2070" w:type="dxa"/>
          </w:tcPr>
          <w:p w14:paraId="4A66E05E" w14:textId="77777777" w:rsidR="0092527F" w:rsidRPr="00C021B7" w:rsidRDefault="007330F9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5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6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3.01.202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949675A" w14:textId="77777777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lastRenderedPageBreak/>
              <w:t>104/04.03.2026</w:t>
            </w:r>
          </w:p>
          <w:p w14:paraId="278E9CAD" w14:textId="47CFBD7B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126/27.03.2026</w:t>
            </w:r>
          </w:p>
        </w:tc>
      </w:tr>
      <w:tr w:rsidR="00040BD8" w:rsidRPr="00C021B7" w14:paraId="47909035" w14:textId="77777777" w:rsidTr="00AB0289">
        <w:trPr>
          <w:trHeight w:val="350"/>
        </w:trPr>
        <w:tc>
          <w:tcPr>
            <w:tcW w:w="630" w:type="dxa"/>
          </w:tcPr>
          <w:p w14:paraId="28FD7BFF" w14:textId="510E0167" w:rsidR="00040BD8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4050" w:type="dxa"/>
          </w:tcPr>
          <w:p w14:paraId="1F8AAA80" w14:textId="047C27B4" w:rsidR="00040BD8" w:rsidRPr="00C021B7" w:rsidRDefault="00480AC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CJMED DECURITY TEHNOLOGIES</w:t>
            </w:r>
          </w:p>
        </w:tc>
        <w:tc>
          <w:tcPr>
            <w:tcW w:w="3870" w:type="dxa"/>
          </w:tcPr>
          <w:p w14:paraId="25BBA135" w14:textId="57A6ECF9" w:rsidR="00040BD8" w:rsidRPr="00C021B7" w:rsidRDefault="00480AC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Securitate cibernerica</w:t>
            </w:r>
          </w:p>
        </w:tc>
        <w:tc>
          <w:tcPr>
            <w:tcW w:w="2070" w:type="dxa"/>
          </w:tcPr>
          <w:p w14:paraId="2A242447" w14:textId="70701A10" w:rsidR="00040BD8" w:rsidRPr="00C021B7" w:rsidRDefault="00C81CF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99262F" w:rsidRPr="00C021B7">
              <w:rPr>
                <w:rFonts w:ascii="Times New Roman" w:hAnsi="Times New Roman"/>
                <w:sz w:val="24"/>
                <w:szCs w:val="24"/>
              </w:rPr>
              <w:t>68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99262F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0BD8" w:rsidRPr="00C021B7" w14:paraId="3EF8E0EE" w14:textId="77777777" w:rsidTr="00AB0289">
        <w:trPr>
          <w:trHeight w:val="242"/>
        </w:trPr>
        <w:tc>
          <w:tcPr>
            <w:tcW w:w="630" w:type="dxa"/>
          </w:tcPr>
          <w:p w14:paraId="7DBB7764" w14:textId="006F3651" w:rsidR="00040BD8" w:rsidRPr="00C021B7" w:rsidRDefault="00B63716" w:rsidP="00B63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  74</w:t>
            </w:r>
          </w:p>
        </w:tc>
        <w:tc>
          <w:tcPr>
            <w:tcW w:w="4050" w:type="dxa"/>
          </w:tcPr>
          <w:p w14:paraId="1BE02447" w14:textId="55578AAF" w:rsidR="00040BD8" w:rsidRPr="00C021B7" w:rsidRDefault="00A3381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H&amp;S CONSULTING SRL</w:t>
            </w:r>
          </w:p>
        </w:tc>
        <w:tc>
          <w:tcPr>
            <w:tcW w:w="3870" w:type="dxa"/>
          </w:tcPr>
          <w:p w14:paraId="00DC6F78" w14:textId="13D51523" w:rsidR="00040BD8" w:rsidRPr="00C021B7" w:rsidRDefault="00A3381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SSM +SU</w:t>
            </w:r>
          </w:p>
        </w:tc>
        <w:tc>
          <w:tcPr>
            <w:tcW w:w="2070" w:type="dxa"/>
          </w:tcPr>
          <w:p w14:paraId="23AD0080" w14:textId="05E4102A" w:rsidR="00040BD8" w:rsidRPr="00C021B7" w:rsidRDefault="00A3381F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69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/28.04.202</w:t>
            </w:r>
            <w:r w:rsidR="0008494A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0BD8" w:rsidRPr="00C021B7" w14:paraId="12325A06" w14:textId="77777777" w:rsidTr="00AB0289">
        <w:trPr>
          <w:trHeight w:val="242"/>
        </w:trPr>
        <w:tc>
          <w:tcPr>
            <w:tcW w:w="630" w:type="dxa"/>
          </w:tcPr>
          <w:p w14:paraId="6ECE625C" w14:textId="592CEF49" w:rsidR="00040BD8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50" w:type="dxa"/>
          </w:tcPr>
          <w:p w14:paraId="7EA04F2A" w14:textId="2A6C74B1" w:rsidR="00040BD8" w:rsidRPr="00C021B7" w:rsidRDefault="007B1D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DR. ROSCA SORIN</w:t>
            </w:r>
          </w:p>
        </w:tc>
        <w:tc>
          <w:tcPr>
            <w:tcW w:w="3870" w:type="dxa"/>
          </w:tcPr>
          <w:p w14:paraId="670A0640" w14:textId="56E7F01F" w:rsidR="007B1DCD" w:rsidRPr="00C021B7" w:rsidRDefault="007B1D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Medic radiolog</w:t>
            </w:r>
          </w:p>
        </w:tc>
        <w:tc>
          <w:tcPr>
            <w:tcW w:w="2070" w:type="dxa"/>
          </w:tcPr>
          <w:p w14:paraId="069EB92B" w14:textId="6ED285CE" w:rsidR="00040BD8" w:rsidRPr="00C021B7" w:rsidRDefault="007B1DCD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20</w:t>
            </w:r>
            <w:r w:rsidR="009A7711" w:rsidRPr="00C021B7">
              <w:rPr>
                <w:rFonts w:ascii="Times New Roman" w:hAnsi="Times New Roman"/>
                <w:sz w:val="24"/>
                <w:szCs w:val="24"/>
              </w:rPr>
              <w:t>7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9A7711" w:rsidRPr="00C021B7">
              <w:rPr>
                <w:rFonts w:ascii="Times New Roman" w:hAnsi="Times New Roman"/>
                <w:sz w:val="24"/>
                <w:szCs w:val="24"/>
              </w:rPr>
              <w:t>30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9A7711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0BD8" w:rsidRPr="00C021B7" w14:paraId="13D3E1D7" w14:textId="77777777" w:rsidTr="00AB0289">
        <w:trPr>
          <w:trHeight w:val="242"/>
        </w:trPr>
        <w:tc>
          <w:tcPr>
            <w:tcW w:w="630" w:type="dxa"/>
          </w:tcPr>
          <w:p w14:paraId="39B46D02" w14:textId="53398445" w:rsidR="00040BD8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050" w:type="dxa"/>
          </w:tcPr>
          <w:p w14:paraId="59C6BFB7" w14:textId="68D90037" w:rsidR="00040BD8" w:rsidRPr="00C021B7" w:rsidRDefault="00F617D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IFMA SA</w:t>
            </w:r>
          </w:p>
        </w:tc>
        <w:tc>
          <w:tcPr>
            <w:tcW w:w="3870" w:type="dxa"/>
          </w:tcPr>
          <w:p w14:paraId="38B5AF17" w14:textId="1737F1F7" w:rsidR="00040BD8" w:rsidRPr="00C021B7" w:rsidRDefault="00F617D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Mentenanta lift NEURO</w:t>
            </w:r>
          </w:p>
        </w:tc>
        <w:tc>
          <w:tcPr>
            <w:tcW w:w="2070" w:type="dxa"/>
          </w:tcPr>
          <w:p w14:paraId="2D0AD681" w14:textId="74F4C5CF" w:rsidR="00040BD8" w:rsidRPr="00C021B7" w:rsidRDefault="00F617D8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432D88" w:rsidRPr="00C021B7">
              <w:rPr>
                <w:rFonts w:ascii="Times New Roman" w:hAnsi="Times New Roman"/>
                <w:sz w:val="24"/>
                <w:szCs w:val="24"/>
              </w:rPr>
              <w:t>06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="00432D88" w:rsidRPr="00C021B7">
              <w:rPr>
                <w:rFonts w:ascii="Times New Roman" w:hAnsi="Times New Roman"/>
                <w:sz w:val="24"/>
                <w:szCs w:val="24"/>
              </w:rPr>
              <w:t>30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.0</w:t>
            </w:r>
            <w:r w:rsidR="00432D88"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="00432D88"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0BD8" w:rsidRPr="00C021B7" w14:paraId="7C557373" w14:textId="77777777" w:rsidTr="00AB0289">
        <w:trPr>
          <w:trHeight w:val="305"/>
        </w:trPr>
        <w:tc>
          <w:tcPr>
            <w:tcW w:w="630" w:type="dxa"/>
          </w:tcPr>
          <w:p w14:paraId="26FFE0AF" w14:textId="79308793" w:rsidR="00040BD8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050" w:type="dxa"/>
          </w:tcPr>
          <w:p w14:paraId="415B5272" w14:textId="6B99D614" w:rsidR="00040BD8" w:rsidRPr="00C021B7" w:rsidRDefault="00EE337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ARMIXTECHNOLOGIES SRL</w:t>
            </w:r>
          </w:p>
        </w:tc>
        <w:tc>
          <w:tcPr>
            <w:tcW w:w="3870" w:type="dxa"/>
          </w:tcPr>
          <w:p w14:paraId="6776B415" w14:textId="19ED78D1" w:rsidR="00040BD8" w:rsidRPr="00C021B7" w:rsidRDefault="00EE337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Service abonament GXR-radiologie</w:t>
            </w:r>
          </w:p>
        </w:tc>
        <w:tc>
          <w:tcPr>
            <w:tcW w:w="2070" w:type="dxa"/>
          </w:tcPr>
          <w:p w14:paraId="4FE76D35" w14:textId="2EBF0D29" w:rsidR="00040BD8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190</w:t>
            </w:r>
            <w:r w:rsidR="00EE337C" w:rsidRPr="00C021B7">
              <w:rPr>
                <w:rFonts w:ascii="Times New Roman" w:hAnsi="Times New Roman"/>
                <w:sz w:val="24"/>
                <w:szCs w:val="24"/>
              </w:rPr>
              <w:t>/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2</w:t>
            </w:r>
            <w:r w:rsidR="00EE337C" w:rsidRPr="00C021B7">
              <w:rPr>
                <w:rFonts w:ascii="Times New Roman" w:hAnsi="Times New Roman"/>
                <w:sz w:val="24"/>
                <w:szCs w:val="24"/>
              </w:rPr>
              <w:t>9.0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4</w:t>
            </w:r>
            <w:r w:rsidR="00EE337C" w:rsidRPr="00C021B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B2FA4" w:rsidRPr="00C021B7" w14:paraId="5B69B57C" w14:textId="77777777" w:rsidTr="00AB0289">
        <w:trPr>
          <w:trHeight w:val="350"/>
        </w:trPr>
        <w:tc>
          <w:tcPr>
            <w:tcW w:w="630" w:type="dxa"/>
          </w:tcPr>
          <w:p w14:paraId="6ADD1A0C" w14:textId="0718023A" w:rsidR="002B2FA4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050" w:type="dxa"/>
          </w:tcPr>
          <w:p w14:paraId="3F3D25E9" w14:textId="7373DBFF" w:rsidR="002B2FA4" w:rsidRPr="00C021B7" w:rsidRDefault="002B2FA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SIGROMAN MARIS SRL</w:t>
            </w:r>
          </w:p>
        </w:tc>
        <w:tc>
          <w:tcPr>
            <w:tcW w:w="3870" w:type="dxa"/>
          </w:tcPr>
          <w:p w14:paraId="27E436AF" w14:textId="3B8D0131" w:rsidR="002B2FA4" w:rsidRPr="00C021B7" w:rsidRDefault="002B2FA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GDPR</w:t>
            </w:r>
          </w:p>
        </w:tc>
        <w:tc>
          <w:tcPr>
            <w:tcW w:w="2070" w:type="dxa"/>
          </w:tcPr>
          <w:p w14:paraId="7912A5A5" w14:textId="25CA129C" w:rsidR="002B2FA4" w:rsidRPr="00C021B7" w:rsidRDefault="002B2FA4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219/28.05.2026</w:t>
            </w:r>
          </w:p>
        </w:tc>
      </w:tr>
      <w:tr w:rsidR="0094610A" w:rsidRPr="00C021B7" w14:paraId="50284987" w14:textId="77777777" w:rsidTr="00AB0289">
        <w:trPr>
          <w:trHeight w:val="350"/>
        </w:trPr>
        <w:tc>
          <w:tcPr>
            <w:tcW w:w="630" w:type="dxa"/>
          </w:tcPr>
          <w:p w14:paraId="47AB07DC" w14:textId="68F5C850" w:rsidR="0094610A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050" w:type="dxa"/>
          </w:tcPr>
          <w:p w14:paraId="07596ADA" w14:textId="1E677AE8" w:rsidR="0094610A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OPTIM MEDICAL SOLUTION-OMS</w:t>
            </w:r>
          </w:p>
        </w:tc>
        <w:tc>
          <w:tcPr>
            <w:tcW w:w="3870" w:type="dxa"/>
          </w:tcPr>
          <w:p w14:paraId="0C64DE34" w14:textId="39570795" w:rsidR="0094610A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Diverse produse farmaceutice </w:t>
            </w:r>
          </w:p>
        </w:tc>
        <w:tc>
          <w:tcPr>
            <w:tcW w:w="2070" w:type="dxa"/>
          </w:tcPr>
          <w:p w14:paraId="442F9B81" w14:textId="77777777" w:rsidR="0094610A" w:rsidRPr="00C021B7" w:rsidRDefault="0094610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2/08.01.2026</w:t>
            </w:r>
          </w:p>
          <w:p w14:paraId="650EE9B0" w14:textId="77777777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155/06.04.2026</w:t>
            </w:r>
          </w:p>
          <w:p w14:paraId="14AD1C6D" w14:textId="3A3C1EE2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160/23.04.2026</w:t>
            </w:r>
          </w:p>
        </w:tc>
      </w:tr>
      <w:tr w:rsidR="0008494A" w:rsidRPr="00C021B7" w14:paraId="5E34C835" w14:textId="77777777" w:rsidTr="00AB0289">
        <w:trPr>
          <w:trHeight w:val="350"/>
        </w:trPr>
        <w:tc>
          <w:tcPr>
            <w:tcW w:w="630" w:type="dxa"/>
          </w:tcPr>
          <w:p w14:paraId="41294EC7" w14:textId="3B7DF45B" w:rsidR="0008494A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50" w:type="dxa"/>
          </w:tcPr>
          <w:p w14:paraId="68C00FFE" w14:textId="1A5C0E28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PFA SOLOMON VLAD-OVIDIU</w:t>
            </w:r>
          </w:p>
        </w:tc>
        <w:tc>
          <w:tcPr>
            <w:tcW w:w="3870" w:type="dxa"/>
          </w:tcPr>
          <w:p w14:paraId="2B32831A" w14:textId="72E8236F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Servicii transport TAXI</w:t>
            </w:r>
          </w:p>
        </w:tc>
        <w:tc>
          <w:tcPr>
            <w:tcW w:w="2070" w:type="dxa"/>
          </w:tcPr>
          <w:p w14:paraId="4BDC51A3" w14:textId="1AB524D9" w:rsidR="0008494A" w:rsidRPr="00C021B7" w:rsidRDefault="0008494A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157/21.04.2026</w:t>
            </w:r>
          </w:p>
        </w:tc>
      </w:tr>
      <w:tr w:rsidR="00604D82" w:rsidRPr="00C021B7" w14:paraId="36AC0C20" w14:textId="77777777" w:rsidTr="00AB0289">
        <w:trPr>
          <w:trHeight w:val="350"/>
        </w:trPr>
        <w:tc>
          <w:tcPr>
            <w:tcW w:w="630" w:type="dxa"/>
          </w:tcPr>
          <w:p w14:paraId="6A40731A" w14:textId="1DAFB23A" w:rsidR="00604D82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050" w:type="dxa"/>
          </w:tcPr>
          <w:p w14:paraId="458CA887" w14:textId="01A6D87B" w:rsidR="00604D82" w:rsidRPr="00C021B7" w:rsidRDefault="00604D8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EXCLUSIV MEDICAL</w:t>
            </w:r>
          </w:p>
        </w:tc>
        <w:tc>
          <w:tcPr>
            <w:tcW w:w="3870" w:type="dxa"/>
          </w:tcPr>
          <w:p w14:paraId="402A2C18" w14:textId="3783777D" w:rsidR="00604D82" w:rsidRPr="00C021B7" w:rsidRDefault="00604D8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Produse farmaceutice</w:t>
            </w:r>
          </w:p>
        </w:tc>
        <w:tc>
          <w:tcPr>
            <w:tcW w:w="2070" w:type="dxa"/>
          </w:tcPr>
          <w:p w14:paraId="655AEE1D" w14:textId="77777777" w:rsidR="00604D82" w:rsidRPr="00C021B7" w:rsidRDefault="00604D8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3/08.01.2026</w:t>
            </w:r>
          </w:p>
          <w:p w14:paraId="3E816AF7" w14:textId="77777777" w:rsidR="0026170C" w:rsidRPr="00C021B7" w:rsidRDefault="0026170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154/06.04.2026</w:t>
            </w:r>
          </w:p>
          <w:p w14:paraId="2CEA6186" w14:textId="43DF24DD" w:rsidR="0026170C" w:rsidRPr="00C021B7" w:rsidRDefault="0026170C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159/23.04.2026</w:t>
            </w:r>
          </w:p>
        </w:tc>
      </w:tr>
      <w:tr w:rsidR="00604D82" w:rsidRPr="00C021B7" w14:paraId="33026B1A" w14:textId="77777777" w:rsidTr="00AB0289">
        <w:trPr>
          <w:trHeight w:val="350"/>
        </w:trPr>
        <w:tc>
          <w:tcPr>
            <w:tcW w:w="630" w:type="dxa"/>
          </w:tcPr>
          <w:p w14:paraId="24A65090" w14:textId="72583FD0" w:rsidR="00604D82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50" w:type="dxa"/>
          </w:tcPr>
          <w:p w14:paraId="1B6D66C7" w14:textId="11D7B521" w:rsidR="00604D82" w:rsidRPr="00C021B7" w:rsidRDefault="00604D8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CN UNIFARM</w:t>
            </w:r>
          </w:p>
        </w:tc>
        <w:tc>
          <w:tcPr>
            <w:tcW w:w="3870" w:type="dxa"/>
          </w:tcPr>
          <w:p w14:paraId="4F0C9830" w14:textId="368BD76B" w:rsidR="00604D82" w:rsidRPr="00C021B7" w:rsidRDefault="00604D8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Diverse medicamente</w:t>
            </w:r>
          </w:p>
        </w:tc>
        <w:tc>
          <w:tcPr>
            <w:tcW w:w="2070" w:type="dxa"/>
          </w:tcPr>
          <w:p w14:paraId="3137569C" w14:textId="7CAEB7D4" w:rsidR="00604D82" w:rsidRPr="00C021B7" w:rsidRDefault="00604D82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31/13.01.2026</w:t>
            </w:r>
          </w:p>
        </w:tc>
      </w:tr>
      <w:tr w:rsidR="00FC5CD0" w:rsidRPr="00C021B7" w14:paraId="44111B66" w14:textId="77777777" w:rsidTr="00AB0289">
        <w:trPr>
          <w:trHeight w:val="350"/>
        </w:trPr>
        <w:tc>
          <w:tcPr>
            <w:tcW w:w="630" w:type="dxa"/>
          </w:tcPr>
          <w:p w14:paraId="7116B14E" w14:textId="75DD5889" w:rsidR="00FC5CD0" w:rsidRPr="00C021B7" w:rsidRDefault="00B63716" w:rsidP="0079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050" w:type="dxa"/>
          </w:tcPr>
          <w:p w14:paraId="0E9CF872" w14:textId="5E6B0EB8" w:rsidR="00FC5CD0" w:rsidRPr="00C021B7" w:rsidRDefault="00FC5CD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TODY LABORATORIES INTERNAT.SRL</w:t>
            </w:r>
          </w:p>
        </w:tc>
        <w:tc>
          <w:tcPr>
            <w:tcW w:w="3870" w:type="dxa"/>
          </w:tcPr>
          <w:p w14:paraId="36F3F1AD" w14:textId="16BF51CF" w:rsidR="00FC5CD0" w:rsidRPr="00C021B7" w:rsidRDefault="00FC5CD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Control extern laborator analize medicale</w:t>
            </w:r>
          </w:p>
        </w:tc>
        <w:tc>
          <w:tcPr>
            <w:tcW w:w="2070" w:type="dxa"/>
          </w:tcPr>
          <w:p w14:paraId="478B3F88" w14:textId="54F5ACD5" w:rsidR="00FC5CD0" w:rsidRPr="00C021B7" w:rsidRDefault="00FC5CD0" w:rsidP="008B3A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67/22.01.2026</w:t>
            </w:r>
          </w:p>
        </w:tc>
      </w:tr>
      <w:tr w:rsidR="00FC5CD0" w:rsidRPr="00C021B7" w14:paraId="2714C6AF" w14:textId="77777777" w:rsidTr="00AB0289">
        <w:trPr>
          <w:trHeight w:val="350"/>
        </w:trPr>
        <w:tc>
          <w:tcPr>
            <w:tcW w:w="630" w:type="dxa"/>
          </w:tcPr>
          <w:p w14:paraId="3BC0AFEB" w14:textId="0BE773E5" w:rsidR="00FC5CD0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050" w:type="dxa"/>
          </w:tcPr>
          <w:p w14:paraId="6A2994B3" w14:textId="7863F8F0" w:rsidR="00FC5CD0" w:rsidRPr="00C021B7" w:rsidRDefault="00FC5CD0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DIAMEDIX IMPEX</w:t>
            </w:r>
          </w:p>
        </w:tc>
        <w:tc>
          <w:tcPr>
            <w:tcW w:w="3870" w:type="dxa"/>
          </w:tcPr>
          <w:p w14:paraId="583A780F" w14:textId="4BE0573D" w:rsidR="00FC5CD0" w:rsidRPr="00C021B7" w:rsidRDefault="00FC5CD0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Control extern laborator analize medicale</w:t>
            </w:r>
          </w:p>
        </w:tc>
        <w:tc>
          <w:tcPr>
            <w:tcW w:w="2070" w:type="dxa"/>
          </w:tcPr>
          <w:p w14:paraId="561CB9E7" w14:textId="5F6BDEE8" w:rsidR="00FC5CD0" w:rsidRPr="00C021B7" w:rsidRDefault="00FC5CD0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69/23.01.2026</w:t>
            </w:r>
          </w:p>
        </w:tc>
      </w:tr>
      <w:tr w:rsidR="00FC5CD0" w:rsidRPr="00C021B7" w14:paraId="4EC79412" w14:textId="77777777" w:rsidTr="00AB0289">
        <w:trPr>
          <w:trHeight w:val="350"/>
        </w:trPr>
        <w:tc>
          <w:tcPr>
            <w:tcW w:w="630" w:type="dxa"/>
          </w:tcPr>
          <w:p w14:paraId="04258A64" w14:textId="7E44B054" w:rsidR="00FC5CD0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050" w:type="dxa"/>
          </w:tcPr>
          <w:p w14:paraId="2F3AE357" w14:textId="3324B6E3" w:rsidR="00FC5CD0" w:rsidRPr="00C021B7" w:rsidRDefault="00FC5CD0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UNIMIX MEDICAL SRL</w:t>
            </w:r>
          </w:p>
        </w:tc>
        <w:tc>
          <w:tcPr>
            <w:tcW w:w="3870" w:type="dxa"/>
          </w:tcPr>
          <w:p w14:paraId="01303F40" w14:textId="6822E542" w:rsidR="00FC5CD0" w:rsidRPr="00C021B7" w:rsidRDefault="00FC5CD0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PNRR Computer Tomograf</w:t>
            </w:r>
          </w:p>
        </w:tc>
        <w:tc>
          <w:tcPr>
            <w:tcW w:w="2070" w:type="dxa"/>
          </w:tcPr>
          <w:p w14:paraId="32F72808" w14:textId="5BE6DB6B" w:rsidR="00FC5CD0" w:rsidRPr="00C021B7" w:rsidRDefault="00FC5CD0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73/30.01.2026</w:t>
            </w:r>
          </w:p>
        </w:tc>
      </w:tr>
      <w:tr w:rsidR="00FC5CD0" w:rsidRPr="00C021B7" w14:paraId="7D1B2C8F" w14:textId="77777777" w:rsidTr="00AB0289">
        <w:trPr>
          <w:trHeight w:val="350"/>
        </w:trPr>
        <w:tc>
          <w:tcPr>
            <w:tcW w:w="630" w:type="dxa"/>
          </w:tcPr>
          <w:p w14:paraId="77C85A0B" w14:textId="69BB70D5" w:rsidR="00FC5CD0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050" w:type="dxa"/>
          </w:tcPr>
          <w:p w14:paraId="5C33629D" w14:textId="14C106D3" w:rsidR="00FC5CD0" w:rsidRPr="00C021B7" w:rsidRDefault="00FC5CD0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I.I.SCRIDON IOAN</w:t>
            </w:r>
          </w:p>
        </w:tc>
        <w:tc>
          <w:tcPr>
            <w:tcW w:w="3870" w:type="dxa"/>
          </w:tcPr>
          <w:p w14:paraId="3A5AFC60" w14:textId="0C45A9F3" w:rsidR="00FC5CD0" w:rsidRPr="00C021B7" w:rsidRDefault="00FC5CD0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Evaluare proprietate imobiliara</w:t>
            </w:r>
          </w:p>
        </w:tc>
        <w:tc>
          <w:tcPr>
            <w:tcW w:w="2070" w:type="dxa"/>
          </w:tcPr>
          <w:p w14:paraId="4F90B276" w14:textId="47BF69C1" w:rsidR="00FC5CD0" w:rsidRPr="00C021B7" w:rsidRDefault="00FC5CD0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81/02.02.2026</w:t>
            </w:r>
          </w:p>
        </w:tc>
      </w:tr>
      <w:tr w:rsidR="00FC5CD0" w:rsidRPr="00C021B7" w14:paraId="377E976A" w14:textId="77777777" w:rsidTr="00AB0289">
        <w:trPr>
          <w:trHeight w:val="350"/>
        </w:trPr>
        <w:tc>
          <w:tcPr>
            <w:tcW w:w="630" w:type="dxa"/>
          </w:tcPr>
          <w:p w14:paraId="6A2F43AC" w14:textId="18D8AFD5" w:rsidR="00FC5CD0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050" w:type="dxa"/>
          </w:tcPr>
          <w:p w14:paraId="32442063" w14:textId="48FA44C0" w:rsidR="00FC5CD0" w:rsidRPr="00C021B7" w:rsidRDefault="00FC5CD0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I.I.SCRIDON IOAN</w:t>
            </w:r>
          </w:p>
        </w:tc>
        <w:tc>
          <w:tcPr>
            <w:tcW w:w="3870" w:type="dxa"/>
          </w:tcPr>
          <w:p w14:paraId="7A9B35F3" w14:textId="3657A067" w:rsidR="00FC5CD0" w:rsidRPr="00C021B7" w:rsidRDefault="00FC5CD0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Evaluarea riscului la securitatea fizica</w:t>
            </w:r>
          </w:p>
        </w:tc>
        <w:tc>
          <w:tcPr>
            <w:tcW w:w="2070" w:type="dxa"/>
          </w:tcPr>
          <w:p w14:paraId="2F71B020" w14:textId="19147570" w:rsidR="00FC5CD0" w:rsidRPr="00C021B7" w:rsidRDefault="00FC5CD0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82/02.02.2026</w:t>
            </w:r>
          </w:p>
        </w:tc>
      </w:tr>
      <w:tr w:rsidR="00055881" w:rsidRPr="00C021B7" w14:paraId="1830F02C" w14:textId="77777777" w:rsidTr="00AB0289">
        <w:trPr>
          <w:trHeight w:val="350"/>
        </w:trPr>
        <w:tc>
          <w:tcPr>
            <w:tcW w:w="630" w:type="dxa"/>
          </w:tcPr>
          <w:p w14:paraId="515D19A6" w14:textId="28B23322" w:rsidR="00055881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050" w:type="dxa"/>
          </w:tcPr>
          <w:p w14:paraId="7BADDB47" w14:textId="1AC98862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SETRIO SOFT SRL</w:t>
            </w:r>
          </w:p>
        </w:tc>
        <w:tc>
          <w:tcPr>
            <w:tcW w:w="3870" w:type="dxa"/>
          </w:tcPr>
          <w:p w14:paraId="57C23B29" w14:textId="210AAFC5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Mentenanta lunara soft cab. Medicina Muncii</w:t>
            </w:r>
          </w:p>
        </w:tc>
        <w:tc>
          <w:tcPr>
            <w:tcW w:w="2070" w:type="dxa"/>
          </w:tcPr>
          <w:p w14:paraId="51648436" w14:textId="0A33EF90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86/06.02.2026</w:t>
            </w:r>
          </w:p>
        </w:tc>
      </w:tr>
      <w:tr w:rsidR="00055881" w:rsidRPr="00C021B7" w14:paraId="60EB5059" w14:textId="77777777" w:rsidTr="00AB0289">
        <w:trPr>
          <w:trHeight w:val="350"/>
        </w:trPr>
        <w:tc>
          <w:tcPr>
            <w:tcW w:w="630" w:type="dxa"/>
          </w:tcPr>
          <w:p w14:paraId="228498C0" w14:textId="2A0ACA80" w:rsidR="00055881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050" w:type="dxa"/>
          </w:tcPr>
          <w:p w14:paraId="53E4BC8A" w14:textId="04596E27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DIALAB SOLUTIONS</w:t>
            </w:r>
          </w:p>
        </w:tc>
        <w:tc>
          <w:tcPr>
            <w:tcW w:w="3870" w:type="dxa"/>
          </w:tcPr>
          <w:p w14:paraId="0921DC38" w14:textId="55CA315A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Control extern imunohematologie UTS</w:t>
            </w:r>
          </w:p>
        </w:tc>
        <w:tc>
          <w:tcPr>
            <w:tcW w:w="2070" w:type="dxa"/>
          </w:tcPr>
          <w:p w14:paraId="7309FAE6" w14:textId="4D042B2C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87/11.02.2026</w:t>
            </w:r>
          </w:p>
        </w:tc>
      </w:tr>
      <w:tr w:rsidR="00055881" w:rsidRPr="00C021B7" w14:paraId="3A12763F" w14:textId="77777777" w:rsidTr="00AB0289">
        <w:trPr>
          <w:trHeight w:val="350"/>
        </w:trPr>
        <w:tc>
          <w:tcPr>
            <w:tcW w:w="630" w:type="dxa"/>
          </w:tcPr>
          <w:p w14:paraId="159E6520" w14:textId="6667BEB3" w:rsidR="00055881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50" w:type="dxa"/>
          </w:tcPr>
          <w:p w14:paraId="789A45AD" w14:textId="78F6C7A6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ALBORA ELECTRO CONS SRL</w:t>
            </w:r>
          </w:p>
        </w:tc>
        <w:tc>
          <w:tcPr>
            <w:tcW w:w="3870" w:type="dxa"/>
          </w:tcPr>
          <w:p w14:paraId="517001DF" w14:textId="3C79A0E5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Mentenanta instalatii de semnalizare si avertizare incendiu</w:t>
            </w:r>
          </w:p>
        </w:tc>
        <w:tc>
          <w:tcPr>
            <w:tcW w:w="2070" w:type="dxa"/>
          </w:tcPr>
          <w:p w14:paraId="5104A3F3" w14:textId="22303C5E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90/13.02.2026</w:t>
            </w:r>
          </w:p>
        </w:tc>
      </w:tr>
      <w:tr w:rsidR="00055881" w:rsidRPr="00C021B7" w14:paraId="128150B8" w14:textId="77777777" w:rsidTr="00AB0289">
        <w:trPr>
          <w:trHeight w:val="350"/>
        </w:trPr>
        <w:tc>
          <w:tcPr>
            <w:tcW w:w="630" w:type="dxa"/>
          </w:tcPr>
          <w:p w14:paraId="02CC7D05" w14:textId="1DD6B4F1" w:rsidR="00055881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050" w:type="dxa"/>
          </w:tcPr>
          <w:p w14:paraId="79E4D924" w14:textId="63A9EC21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ASOCIATIA LABORATOARELOR DIN ROMANIA ROLAB</w:t>
            </w:r>
          </w:p>
        </w:tc>
        <w:tc>
          <w:tcPr>
            <w:tcW w:w="3870" w:type="dxa"/>
          </w:tcPr>
          <w:p w14:paraId="5B6B405A" w14:textId="1864214F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Control extern laborator analize</w:t>
            </w:r>
          </w:p>
        </w:tc>
        <w:tc>
          <w:tcPr>
            <w:tcW w:w="2070" w:type="dxa"/>
          </w:tcPr>
          <w:p w14:paraId="3C909A6E" w14:textId="5FC27F99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94/19.02.2026</w:t>
            </w:r>
          </w:p>
        </w:tc>
      </w:tr>
      <w:tr w:rsidR="00055881" w:rsidRPr="00C021B7" w14:paraId="6369013D" w14:textId="77777777" w:rsidTr="00AB0289">
        <w:trPr>
          <w:trHeight w:val="350"/>
        </w:trPr>
        <w:tc>
          <w:tcPr>
            <w:tcW w:w="630" w:type="dxa"/>
          </w:tcPr>
          <w:p w14:paraId="7C941964" w14:textId="7A5ABBC7" w:rsidR="00055881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050" w:type="dxa"/>
          </w:tcPr>
          <w:p w14:paraId="589F1EDE" w14:textId="6A3E5E76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PFA TODORAN MARIUS-NICOLAE</w:t>
            </w:r>
          </w:p>
        </w:tc>
        <w:tc>
          <w:tcPr>
            <w:tcW w:w="3870" w:type="dxa"/>
          </w:tcPr>
          <w:p w14:paraId="6B700921" w14:textId="5F25227E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Servicii de radiologie-medic</w:t>
            </w:r>
          </w:p>
        </w:tc>
        <w:tc>
          <w:tcPr>
            <w:tcW w:w="2070" w:type="dxa"/>
          </w:tcPr>
          <w:p w14:paraId="441B3910" w14:textId="32AA5185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95/02.03.2026</w:t>
            </w:r>
          </w:p>
        </w:tc>
      </w:tr>
      <w:tr w:rsidR="00055881" w:rsidRPr="00C021B7" w14:paraId="69BFD33A" w14:textId="77777777" w:rsidTr="00AB0289">
        <w:trPr>
          <w:trHeight w:val="350"/>
        </w:trPr>
        <w:tc>
          <w:tcPr>
            <w:tcW w:w="630" w:type="dxa"/>
          </w:tcPr>
          <w:p w14:paraId="3E2179EF" w14:textId="6496945E" w:rsidR="00055881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050" w:type="dxa"/>
          </w:tcPr>
          <w:p w14:paraId="254F9D31" w14:textId="24875821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MISTER LINE SRL</w:t>
            </w:r>
          </w:p>
        </w:tc>
        <w:tc>
          <w:tcPr>
            <w:tcW w:w="3870" w:type="dxa"/>
          </w:tcPr>
          <w:p w14:paraId="7A4E32B2" w14:textId="2BAF1B58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Recompartimentare sectie Psihiatrie femei-barbati</w:t>
            </w:r>
          </w:p>
        </w:tc>
        <w:tc>
          <w:tcPr>
            <w:tcW w:w="2070" w:type="dxa"/>
          </w:tcPr>
          <w:p w14:paraId="24FBC4F6" w14:textId="566CA35B" w:rsidR="00055881" w:rsidRPr="00C021B7" w:rsidRDefault="0005588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98/03.03.2026</w:t>
            </w:r>
          </w:p>
        </w:tc>
      </w:tr>
      <w:tr w:rsidR="00055881" w:rsidRPr="00C021B7" w14:paraId="44843F97" w14:textId="77777777" w:rsidTr="00AB0289">
        <w:trPr>
          <w:trHeight w:val="350"/>
        </w:trPr>
        <w:tc>
          <w:tcPr>
            <w:tcW w:w="630" w:type="dxa"/>
          </w:tcPr>
          <w:p w14:paraId="26815341" w14:textId="08C236BF" w:rsidR="00055881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050" w:type="dxa"/>
          </w:tcPr>
          <w:p w14:paraId="4A639F48" w14:textId="7487D993" w:rsidR="00055881" w:rsidRPr="00C021B7" w:rsidRDefault="0026170C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EUROPROIECT CVI SRL</w:t>
            </w:r>
          </w:p>
        </w:tc>
        <w:tc>
          <w:tcPr>
            <w:tcW w:w="3870" w:type="dxa"/>
          </w:tcPr>
          <w:p w14:paraId="6AE26F9C" w14:textId="4B537504" w:rsidR="00055881" w:rsidRPr="00C021B7" w:rsidRDefault="0026170C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Diriginte santier recompartimentare sectia Psihiatrie femei-barbati</w:t>
            </w:r>
          </w:p>
        </w:tc>
        <w:tc>
          <w:tcPr>
            <w:tcW w:w="2070" w:type="dxa"/>
          </w:tcPr>
          <w:p w14:paraId="0BE0A771" w14:textId="1528A6AB" w:rsidR="00055881" w:rsidRPr="00C021B7" w:rsidRDefault="0026170C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99/03.03.2026</w:t>
            </w:r>
          </w:p>
        </w:tc>
      </w:tr>
      <w:tr w:rsidR="0026170C" w:rsidRPr="00C021B7" w14:paraId="00333B90" w14:textId="77777777" w:rsidTr="00AB0289">
        <w:trPr>
          <w:trHeight w:val="350"/>
        </w:trPr>
        <w:tc>
          <w:tcPr>
            <w:tcW w:w="630" w:type="dxa"/>
          </w:tcPr>
          <w:p w14:paraId="6B875632" w14:textId="25447C27" w:rsidR="0026170C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50" w:type="dxa"/>
          </w:tcPr>
          <w:p w14:paraId="4202AB5C" w14:textId="23FB02DE" w:rsidR="0026170C" w:rsidRPr="00C021B7" w:rsidRDefault="0026170C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MCG DEVELOPMENT SYSTEMS SRL</w:t>
            </w:r>
          </w:p>
        </w:tc>
        <w:tc>
          <w:tcPr>
            <w:tcW w:w="3870" w:type="dxa"/>
          </w:tcPr>
          <w:p w14:paraId="7B74B12D" w14:textId="0592E0EF" w:rsidR="0026170C" w:rsidRPr="00C021B7" w:rsidRDefault="0026170C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Amenajare spatiu medical </w:t>
            </w:r>
          </w:p>
        </w:tc>
        <w:tc>
          <w:tcPr>
            <w:tcW w:w="2070" w:type="dxa"/>
          </w:tcPr>
          <w:p w14:paraId="46BDF37F" w14:textId="4C8E4C91" w:rsidR="0026170C" w:rsidRPr="00C021B7" w:rsidRDefault="0026170C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136/30.03.2026</w:t>
            </w:r>
          </w:p>
        </w:tc>
      </w:tr>
      <w:tr w:rsidR="0026170C" w:rsidRPr="00C021B7" w14:paraId="492D1A45" w14:textId="77777777" w:rsidTr="00AB0289">
        <w:trPr>
          <w:trHeight w:val="350"/>
        </w:trPr>
        <w:tc>
          <w:tcPr>
            <w:tcW w:w="630" w:type="dxa"/>
          </w:tcPr>
          <w:p w14:paraId="5FAFF8A7" w14:textId="0A2B4BB8" w:rsidR="0026170C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050" w:type="dxa"/>
          </w:tcPr>
          <w:p w14:paraId="7CE2FA14" w14:textId="18AB8082" w:rsidR="0026170C" w:rsidRPr="00C021B7" w:rsidRDefault="0026170C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ACVAROM INTERNATIONAL</w:t>
            </w:r>
          </w:p>
        </w:tc>
        <w:tc>
          <w:tcPr>
            <w:tcW w:w="3870" w:type="dxa"/>
          </w:tcPr>
          <w:p w14:paraId="2AA0C22F" w14:textId="7697F696" w:rsidR="0026170C" w:rsidRPr="00C021B7" w:rsidRDefault="0026170C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Analizor imunologie Zybro</w:t>
            </w:r>
          </w:p>
        </w:tc>
        <w:tc>
          <w:tcPr>
            <w:tcW w:w="2070" w:type="dxa"/>
          </w:tcPr>
          <w:p w14:paraId="744654B8" w14:textId="44E809DB" w:rsidR="0026170C" w:rsidRPr="00C021B7" w:rsidRDefault="0026170C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161/24.03.2026</w:t>
            </w:r>
          </w:p>
        </w:tc>
      </w:tr>
      <w:tr w:rsidR="0099262F" w:rsidRPr="00C021B7" w14:paraId="19EECB58" w14:textId="77777777" w:rsidTr="00AB0289">
        <w:trPr>
          <w:trHeight w:val="350"/>
        </w:trPr>
        <w:tc>
          <w:tcPr>
            <w:tcW w:w="630" w:type="dxa"/>
          </w:tcPr>
          <w:p w14:paraId="477C931C" w14:textId="587043FF" w:rsidR="0099262F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4050" w:type="dxa"/>
          </w:tcPr>
          <w:p w14:paraId="11246A66" w14:textId="69AA948A" w:rsidR="0099262F" w:rsidRPr="00C021B7" w:rsidRDefault="0099262F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ACVAROM INTERNATIONAL</w:t>
            </w:r>
          </w:p>
        </w:tc>
        <w:tc>
          <w:tcPr>
            <w:tcW w:w="3870" w:type="dxa"/>
          </w:tcPr>
          <w:p w14:paraId="3D127AA2" w14:textId="7F41644B" w:rsidR="0099262F" w:rsidRPr="00C021B7" w:rsidRDefault="0099262F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Analizor gaze si electroliti</w:t>
            </w:r>
          </w:p>
        </w:tc>
        <w:tc>
          <w:tcPr>
            <w:tcW w:w="2070" w:type="dxa"/>
          </w:tcPr>
          <w:p w14:paraId="08F77FCF" w14:textId="7D8607E4" w:rsidR="0099262F" w:rsidRPr="00C021B7" w:rsidRDefault="0099262F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162/24.04.2026</w:t>
            </w:r>
          </w:p>
        </w:tc>
      </w:tr>
      <w:tr w:rsidR="0099262F" w:rsidRPr="00C021B7" w14:paraId="22D99D5A" w14:textId="77777777" w:rsidTr="00AB0289">
        <w:trPr>
          <w:trHeight w:val="350"/>
        </w:trPr>
        <w:tc>
          <w:tcPr>
            <w:tcW w:w="630" w:type="dxa"/>
          </w:tcPr>
          <w:p w14:paraId="70FAD7F9" w14:textId="62C0E14C" w:rsidR="0099262F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050" w:type="dxa"/>
          </w:tcPr>
          <w:p w14:paraId="623C5268" w14:textId="197700B0" w:rsidR="0099262F" w:rsidRPr="00C021B7" w:rsidRDefault="0099262F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ACVAROM INTERNATIONAL</w:t>
            </w:r>
          </w:p>
        </w:tc>
        <w:tc>
          <w:tcPr>
            <w:tcW w:w="3870" w:type="dxa"/>
          </w:tcPr>
          <w:p w14:paraId="3F324FCD" w14:textId="342E2EAC" w:rsidR="0099262F" w:rsidRPr="00C021B7" w:rsidRDefault="0099262F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Analizor hematologie</w:t>
            </w:r>
          </w:p>
        </w:tc>
        <w:tc>
          <w:tcPr>
            <w:tcW w:w="2070" w:type="dxa"/>
          </w:tcPr>
          <w:p w14:paraId="082C3428" w14:textId="3A904BAE" w:rsidR="0099262F" w:rsidRPr="00C021B7" w:rsidRDefault="0099262F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163/24.04.2026</w:t>
            </w:r>
          </w:p>
        </w:tc>
      </w:tr>
      <w:tr w:rsidR="0099262F" w:rsidRPr="00C021B7" w14:paraId="679A68C9" w14:textId="77777777" w:rsidTr="00AB0289">
        <w:trPr>
          <w:trHeight w:val="350"/>
        </w:trPr>
        <w:tc>
          <w:tcPr>
            <w:tcW w:w="630" w:type="dxa"/>
          </w:tcPr>
          <w:p w14:paraId="06D7F27A" w14:textId="5C7C08F2" w:rsidR="0099262F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050" w:type="dxa"/>
          </w:tcPr>
          <w:p w14:paraId="257DE5DF" w14:textId="0DE4F953" w:rsidR="0099262F" w:rsidRPr="00C021B7" w:rsidRDefault="0099262F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ACVAROM INTERNATIONAL</w:t>
            </w:r>
          </w:p>
        </w:tc>
        <w:tc>
          <w:tcPr>
            <w:tcW w:w="3870" w:type="dxa"/>
          </w:tcPr>
          <w:p w14:paraId="69E874A6" w14:textId="69775D47" w:rsidR="0099262F" w:rsidRPr="00C021B7" w:rsidRDefault="0099262F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Analizor biochimie Arkray</w:t>
            </w:r>
          </w:p>
        </w:tc>
        <w:tc>
          <w:tcPr>
            <w:tcW w:w="2070" w:type="dxa"/>
          </w:tcPr>
          <w:p w14:paraId="15CFFFF0" w14:textId="6CFEA6E3" w:rsidR="0099262F" w:rsidRPr="00C021B7" w:rsidRDefault="0099262F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164/24.04.2026</w:t>
            </w:r>
          </w:p>
        </w:tc>
      </w:tr>
      <w:tr w:rsidR="0099262F" w:rsidRPr="00C021B7" w14:paraId="1B46671C" w14:textId="77777777" w:rsidTr="00AB0289">
        <w:trPr>
          <w:trHeight w:val="350"/>
        </w:trPr>
        <w:tc>
          <w:tcPr>
            <w:tcW w:w="630" w:type="dxa"/>
          </w:tcPr>
          <w:p w14:paraId="22AFE993" w14:textId="30D66DCB" w:rsidR="0099262F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50" w:type="dxa"/>
          </w:tcPr>
          <w:p w14:paraId="51A07322" w14:textId="52D9B35C" w:rsidR="0099262F" w:rsidRPr="00C021B7" w:rsidRDefault="0099262F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MAVIPROD SRL</w:t>
            </w:r>
          </w:p>
        </w:tc>
        <w:tc>
          <w:tcPr>
            <w:tcW w:w="3870" w:type="dxa"/>
          </w:tcPr>
          <w:p w14:paraId="136DCB2D" w14:textId="5E4EE6FA" w:rsidR="0099262F" w:rsidRPr="00C021B7" w:rsidRDefault="0099262F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Mentenanta </w:t>
            </w:r>
            <w:r w:rsidR="00432D88" w:rsidRPr="00C021B7">
              <w:rPr>
                <w:rFonts w:ascii="Times New Roman" w:hAnsi="Times New Roman"/>
                <w:sz w:val="24"/>
                <w:szCs w:val="24"/>
              </w:rPr>
              <w:t>Grup Electrogen</w:t>
            </w:r>
          </w:p>
        </w:tc>
        <w:tc>
          <w:tcPr>
            <w:tcW w:w="2070" w:type="dxa"/>
          </w:tcPr>
          <w:p w14:paraId="76183F6E" w14:textId="16BE91C2" w:rsidR="0099262F" w:rsidRPr="00C021B7" w:rsidRDefault="00432D88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199/29.04.2026</w:t>
            </w:r>
          </w:p>
        </w:tc>
      </w:tr>
      <w:tr w:rsidR="00432D88" w:rsidRPr="00C021B7" w14:paraId="29C1E2A7" w14:textId="77777777" w:rsidTr="00AB0289">
        <w:trPr>
          <w:trHeight w:val="350"/>
        </w:trPr>
        <w:tc>
          <w:tcPr>
            <w:tcW w:w="630" w:type="dxa"/>
          </w:tcPr>
          <w:p w14:paraId="0A06C427" w14:textId="3777285A" w:rsidR="00432D88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050" w:type="dxa"/>
          </w:tcPr>
          <w:p w14:paraId="409FC5DD" w14:textId="782EE0BA" w:rsidR="00432D88" w:rsidRPr="00C021B7" w:rsidRDefault="00432D88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NOVA TECH MED SRL</w:t>
            </w:r>
          </w:p>
        </w:tc>
        <w:tc>
          <w:tcPr>
            <w:tcW w:w="3870" w:type="dxa"/>
          </w:tcPr>
          <w:p w14:paraId="4C7683E1" w14:textId="1881E3DA" w:rsidR="00432D88" w:rsidRPr="00C021B7" w:rsidRDefault="00432D88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Mentenanta</w:t>
            </w:r>
          </w:p>
        </w:tc>
        <w:tc>
          <w:tcPr>
            <w:tcW w:w="2070" w:type="dxa"/>
          </w:tcPr>
          <w:p w14:paraId="79AE2B59" w14:textId="0C3B916F" w:rsidR="00432D88" w:rsidRPr="00C021B7" w:rsidRDefault="00432D88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205/30.04.2026</w:t>
            </w:r>
          </w:p>
        </w:tc>
      </w:tr>
      <w:tr w:rsidR="00331F75" w:rsidRPr="00C021B7" w14:paraId="5BDD302C" w14:textId="77777777" w:rsidTr="00AB0289">
        <w:trPr>
          <w:trHeight w:val="350"/>
        </w:trPr>
        <w:tc>
          <w:tcPr>
            <w:tcW w:w="630" w:type="dxa"/>
          </w:tcPr>
          <w:p w14:paraId="6F0C5485" w14:textId="1500EF0F" w:rsidR="00331F75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050" w:type="dxa"/>
          </w:tcPr>
          <w:p w14:paraId="471374C4" w14:textId="06E7C5B4" w:rsidR="00331F75" w:rsidRPr="00C021B7" w:rsidRDefault="00331F75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SMART MEDICAL SOLUTIONS</w:t>
            </w:r>
          </w:p>
        </w:tc>
        <w:tc>
          <w:tcPr>
            <w:tcW w:w="3870" w:type="dxa"/>
          </w:tcPr>
          <w:p w14:paraId="5073662F" w14:textId="7E4AAFC5" w:rsidR="00331F75" w:rsidRPr="00C021B7" w:rsidRDefault="00331F75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Pachet consumabile pentru uz renal</w:t>
            </w:r>
          </w:p>
        </w:tc>
        <w:tc>
          <w:tcPr>
            <w:tcW w:w="2070" w:type="dxa"/>
          </w:tcPr>
          <w:p w14:paraId="7623F0E3" w14:textId="404307E5" w:rsidR="00331F75" w:rsidRPr="00C021B7" w:rsidRDefault="00331F75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212/12.05.2026</w:t>
            </w:r>
          </w:p>
        </w:tc>
      </w:tr>
      <w:tr w:rsidR="00331F75" w:rsidRPr="00C021B7" w14:paraId="67A13118" w14:textId="77777777" w:rsidTr="00AB0289">
        <w:trPr>
          <w:trHeight w:val="350"/>
        </w:trPr>
        <w:tc>
          <w:tcPr>
            <w:tcW w:w="630" w:type="dxa"/>
          </w:tcPr>
          <w:p w14:paraId="46FFF560" w14:textId="36266979" w:rsidR="00331F75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050" w:type="dxa"/>
          </w:tcPr>
          <w:p w14:paraId="64754102" w14:textId="3BF9BADF" w:rsidR="00331F75" w:rsidRPr="00C021B7" w:rsidRDefault="00331F75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ASC 2013 EUROTRANS SRL</w:t>
            </w:r>
          </w:p>
        </w:tc>
        <w:tc>
          <w:tcPr>
            <w:tcW w:w="3870" w:type="dxa"/>
          </w:tcPr>
          <w:p w14:paraId="014BE177" w14:textId="70929BD8" w:rsidR="00331F75" w:rsidRPr="00C021B7" w:rsidRDefault="00331F75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Mentenanta centrale termice</w:t>
            </w:r>
          </w:p>
        </w:tc>
        <w:tc>
          <w:tcPr>
            <w:tcW w:w="2070" w:type="dxa"/>
          </w:tcPr>
          <w:p w14:paraId="57154FBF" w14:textId="6AB54BC0" w:rsidR="00331F75" w:rsidRPr="00C021B7" w:rsidRDefault="00331F75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213/13.05.2026</w:t>
            </w:r>
          </w:p>
        </w:tc>
      </w:tr>
      <w:tr w:rsidR="00331F75" w:rsidRPr="00C021B7" w14:paraId="6204655B" w14:textId="77777777" w:rsidTr="00AB0289">
        <w:trPr>
          <w:trHeight w:val="350"/>
        </w:trPr>
        <w:tc>
          <w:tcPr>
            <w:tcW w:w="630" w:type="dxa"/>
          </w:tcPr>
          <w:p w14:paraId="52D6C214" w14:textId="27C63A92" w:rsidR="00331F75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050" w:type="dxa"/>
          </w:tcPr>
          <w:p w14:paraId="13E053EF" w14:textId="41EF12E6" w:rsidR="00331F75" w:rsidRPr="00C021B7" w:rsidRDefault="00331F75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MEDGLOBAL IMAGING SRL</w:t>
            </w:r>
          </w:p>
        </w:tc>
        <w:tc>
          <w:tcPr>
            <w:tcW w:w="3870" w:type="dxa"/>
          </w:tcPr>
          <w:p w14:paraId="2000A30F" w14:textId="7FE4B336" w:rsidR="00331F75" w:rsidRPr="00C021B7" w:rsidRDefault="00331F75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Teleradiologie</w:t>
            </w:r>
          </w:p>
        </w:tc>
        <w:tc>
          <w:tcPr>
            <w:tcW w:w="2070" w:type="dxa"/>
          </w:tcPr>
          <w:p w14:paraId="537C48DF" w14:textId="53EDD79F" w:rsidR="00331F75" w:rsidRPr="00C021B7" w:rsidRDefault="00331F75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218/28.05.2026</w:t>
            </w:r>
          </w:p>
        </w:tc>
      </w:tr>
      <w:tr w:rsidR="00331F75" w:rsidRPr="00C021B7" w14:paraId="6DA246BC" w14:textId="77777777" w:rsidTr="00AB0289">
        <w:trPr>
          <w:trHeight w:val="350"/>
        </w:trPr>
        <w:tc>
          <w:tcPr>
            <w:tcW w:w="630" w:type="dxa"/>
          </w:tcPr>
          <w:p w14:paraId="73855CAC" w14:textId="0B391E21" w:rsidR="00331F75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050" w:type="dxa"/>
          </w:tcPr>
          <w:p w14:paraId="5E411A2F" w14:textId="3EF5339C" w:rsidR="00331F75" w:rsidRPr="00C021B7" w:rsidRDefault="00331F75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 xml:space="preserve">SC DAO MAR </w:t>
            </w:r>
          </w:p>
        </w:tc>
        <w:tc>
          <w:tcPr>
            <w:tcW w:w="3870" w:type="dxa"/>
          </w:tcPr>
          <w:p w14:paraId="029665E7" w14:textId="3ADFFC40" w:rsidR="00331F75" w:rsidRPr="00C021B7" w:rsidRDefault="00331F75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Medic-fizioterapie</w:t>
            </w:r>
          </w:p>
        </w:tc>
        <w:tc>
          <w:tcPr>
            <w:tcW w:w="2070" w:type="dxa"/>
          </w:tcPr>
          <w:p w14:paraId="5ED006D0" w14:textId="0894B77B" w:rsidR="00331F75" w:rsidRPr="00C021B7" w:rsidRDefault="00331F75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220/28.05.2026</w:t>
            </w:r>
          </w:p>
        </w:tc>
      </w:tr>
      <w:tr w:rsidR="00CE2D66" w:rsidRPr="00C021B7" w14:paraId="14D3490E" w14:textId="77777777" w:rsidTr="00AB0289">
        <w:trPr>
          <w:trHeight w:val="350"/>
        </w:trPr>
        <w:tc>
          <w:tcPr>
            <w:tcW w:w="630" w:type="dxa"/>
          </w:tcPr>
          <w:p w14:paraId="56938C29" w14:textId="13ED6856" w:rsidR="00CE2D66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050" w:type="dxa"/>
          </w:tcPr>
          <w:p w14:paraId="7574F541" w14:textId="68C7EF3C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DELTA DERMO CONSTRUCT SRL 1999</w:t>
            </w:r>
          </w:p>
        </w:tc>
        <w:tc>
          <w:tcPr>
            <w:tcW w:w="3870" w:type="dxa"/>
          </w:tcPr>
          <w:p w14:paraId="22F1C231" w14:textId="5D4E629B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Reparatii curente si igienizare Psihiatrie femei-parter</w:t>
            </w:r>
          </w:p>
        </w:tc>
        <w:tc>
          <w:tcPr>
            <w:tcW w:w="2070" w:type="dxa"/>
          </w:tcPr>
          <w:p w14:paraId="2FB383C7" w14:textId="086B929B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221/29.05.2026</w:t>
            </w:r>
          </w:p>
        </w:tc>
      </w:tr>
      <w:tr w:rsidR="00CE2D66" w:rsidRPr="00C021B7" w14:paraId="2D3DB09E" w14:textId="77777777" w:rsidTr="00AB0289">
        <w:trPr>
          <w:trHeight w:val="350"/>
        </w:trPr>
        <w:tc>
          <w:tcPr>
            <w:tcW w:w="630" w:type="dxa"/>
          </w:tcPr>
          <w:p w14:paraId="139DA52C" w14:textId="7961205A" w:rsidR="00CE2D66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050" w:type="dxa"/>
          </w:tcPr>
          <w:p w14:paraId="21D644DB" w14:textId="4008BBDA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FARMACEUTICA REMEDIA</w:t>
            </w:r>
          </w:p>
        </w:tc>
        <w:tc>
          <w:tcPr>
            <w:tcW w:w="3870" w:type="dxa"/>
          </w:tcPr>
          <w:p w14:paraId="341C3E0E" w14:textId="6C34E9EA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Achizitie medicamente</w:t>
            </w:r>
          </w:p>
        </w:tc>
        <w:tc>
          <w:tcPr>
            <w:tcW w:w="2070" w:type="dxa"/>
          </w:tcPr>
          <w:p w14:paraId="3A857747" w14:textId="24295F9F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224/29.05.20</w:t>
            </w:r>
            <w:r w:rsidR="003E7DC0">
              <w:rPr>
                <w:rFonts w:ascii="Times New Roman" w:hAnsi="Times New Roman"/>
                <w:sz w:val="24"/>
                <w:szCs w:val="24"/>
              </w:rPr>
              <w:t>2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E2D66" w:rsidRPr="00C021B7" w14:paraId="5663FCA0" w14:textId="77777777" w:rsidTr="00AB0289">
        <w:trPr>
          <w:trHeight w:val="350"/>
        </w:trPr>
        <w:tc>
          <w:tcPr>
            <w:tcW w:w="630" w:type="dxa"/>
          </w:tcPr>
          <w:p w14:paraId="7F630CDD" w14:textId="464E6769" w:rsidR="00CE2D66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050" w:type="dxa"/>
          </w:tcPr>
          <w:p w14:paraId="15F17E63" w14:textId="5718532F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BLOCKBAU GRID SRL</w:t>
            </w:r>
          </w:p>
        </w:tc>
        <w:tc>
          <w:tcPr>
            <w:tcW w:w="3870" w:type="dxa"/>
          </w:tcPr>
          <w:p w14:paraId="6C8A586E" w14:textId="3A356F54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Diriginte santier pentru reparatii curente si igienizari sectia Psihiatrie-parter</w:t>
            </w:r>
          </w:p>
        </w:tc>
        <w:tc>
          <w:tcPr>
            <w:tcW w:w="2070" w:type="dxa"/>
          </w:tcPr>
          <w:p w14:paraId="126F6435" w14:textId="4E03FC4E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235/08.06.2026</w:t>
            </w:r>
          </w:p>
        </w:tc>
      </w:tr>
      <w:tr w:rsidR="00CE2D66" w:rsidRPr="00C021B7" w14:paraId="7BC50E5B" w14:textId="77777777" w:rsidTr="00AB0289">
        <w:trPr>
          <w:trHeight w:val="350"/>
        </w:trPr>
        <w:tc>
          <w:tcPr>
            <w:tcW w:w="630" w:type="dxa"/>
          </w:tcPr>
          <w:p w14:paraId="69DD2EB0" w14:textId="5B10D572" w:rsidR="00CE2D66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050" w:type="dxa"/>
          </w:tcPr>
          <w:p w14:paraId="655517A3" w14:textId="4B273A93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SC KAMIROOF CONSTRUCT SRL</w:t>
            </w:r>
          </w:p>
        </w:tc>
        <w:tc>
          <w:tcPr>
            <w:tcW w:w="3870" w:type="dxa"/>
          </w:tcPr>
          <w:p w14:paraId="3D9C6718" w14:textId="24536DC9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Reparatii jgheaburi si burlane</w:t>
            </w:r>
          </w:p>
          <w:p w14:paraId="0C78B22B" w14:textId="77777A51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D57C8F5" w14:textId="19569402" w:rsidR="00CE2D66" w:rsidRPr="00C021B7" w:rsidRDefault="00CE2D66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236/08.06.2026</w:t>
            </w:r>
          </w:p>
        </w:tc>
      </w:tr>
      <w:tr w:rsidR="00190D4D" w:rsidRPr="00C021B7" w14:paraId="116E2FED" w14:textId="77777777" w:rsidTr="00AB0289">
        <w:trPr>
          <w:trHeight w:val="350"/>
        </w:trPr>
        <w:tc>
          <w:tcPr>
            <w:tcW w:w="630" w:type="dxa"/>
          </w:tcPr>
          <w:p w14:paraId="32AE9F5B" w14:textId="3F725178" w:rsidR="00190D4D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050" w:type="dxa"/>
          </w:tcPr>
          <w:p w14:paraId="702435DB" w14:textId="575CD7E4" w:rsidR="00190D4D" w:rsidRPr="00C021B7" w:rsidRDefault="00190D4D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NOBIS LABORATOR DIAGNOSTIC SRL</w:t>
            </w:r>
          </w:p>
        </w:tc>
        <w:tc>
          <w:tcPr>
            <w:tcW w:w="3870" w:type="dxa"/>
          </w:tcPr>
          <w:p w14:paraId="3832FD8F" w14:textId="3ABB380A" w:rsidR="00190D4D" w:rsidRPr="00C021B7" w:rsidRDefault="00190D4D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Control extern laborator analize medicale</w:t>
            </w:r>
          </w:p>
        </w:tc>
        <w:tc>
          <w:tcPr>
            <w:tcW w:w="2070" w:type="dxa"/>
          </w:tcPr>
          <w:p w14:paraId="1736191D" w14:textId="6C34D566" w:rsidR="00190D4D" w:rsidRPr="00C021B7" w:rsidRDefault="00190D4D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92/17.02.2026</w:t>
            </w:r>
          </w:p>
        </w:tc>
      </w:tr>
      <w:tr w:rsidR="00686F21" w:rsidRPr="00C021B7" w14:paraId="43E3731C" w14:textId="77777777" w:rsidTr="00AB0289">
        <w:trPr>
          <w:trHeight w:val="350"/>
        </w:trPr>
        <w:tc>
          <w:tcPr>
            <w:tcW w:w="630" w:type="dxa"/>
          </w:tcPr>
          <w:p w14:paraId="1AFED35A" w14:textId="7D0E0AB8" w:rsidR="00686F21" w:rsidRPr="00C021B7" w:rsidRDefault="00B63716" w:rsidP="00FC5C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050" w:type="dxa"/>
          </w:tcPr>
          <w:p w14:paraId="3CFED885" w14:textId="7FA27FC9" w:rsidR="00686F21" w:rsidRPr="00C021B7" w:rsidRDefault="00686F2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BYA SELL</w:t>
            </w:r>
          </w:p>
        </w:tc>
        <w:tc>
          <w:tcPr>
            <w:tcW w:w="3870" w:type="dxa"/>
          </w:tcPr>
          <w:p w14:paraId="17C54255" w14:textId="7FD375AA" w:rsidR="00686F21" w:rsidRPr="00C021B7" w:rsidRDefault="00686F2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Achizitii medicamente</w:t>
            </w:r>
          </w:p>
        </w:tc>
        <w:tc>
          <w:tcPr>
            <w:tcW w:w="2070" w:type="dxa"/>
          </w:tcPr>
          <w:p w14:paraId="058E6C75" w14:textId="0FE94643" w:rsidR="00686F21" w:rsidRPr="00C021B7" w:rsidRDefault="00686F21" w:rsidP="00FC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21B7">
              <w:rPr>
                <w:rFonts w:ascii="Times New Roman" w:hAnsi="Times New Roman"/>
                <w:sz w:val="24"/>
                <w:szCs w:val="24"/>
              </w:rPr>
              <w:t>230/29</w:t>
            </w:r>
            <w:r w:rsidR="006D3602">
              <w:rPr>
                <w:rFonts w:ascii="Times New Roman" w:hAnsi="Times New Roman"/>
                <w:sz w:val="24"/>
                <w:szCs w:val="24"/>
              </w:rPr>
              <w:t>.</w:t>
            </w:r>
            <w:r w:rsidRPr="00C021B7">
              <w:rPr>
                <w:rFonts w:ascii="Times New Roman" w:hAnsi="Times New Roman"/>
                <w:sz w:val="24"/>
                <w:szCs w:val="24"/>
              </w:rPr>
              <w:t>05.2026</w:t>
            </w:r>
          </w:p>
        </w:tc>
      </w:tr>
    </w:tbl>
    <w:p w14:paraId="75C70590" w14:textId="77777777" w:rsidR="008B3A31" w:rsidRPr="00C021B7" w:rsidRDefault="008B3A31" w:rsidP="008B3A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F22A24" w14:textId="77777777" w:rsidR="003B7164" w:rsidRPr="00C021B7" w:rsidRDefault="00D26028" w:rsidP="008B3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21B7">
        <w:rPr>
          <w:rFonts w:ascii="Times New Roman" w:hAnsi="Times New Roman"/>
          <w:sz w:val="24"/>
          <w:szCs w:val="24"/>
        </w:rPr>
        <w:t>Intocmit</w:t>
      </w:r>
      <w:r w:rsidR="008B3A31" w:rsidRPr="00C021B7">
        <w:rPr>
          <w:rFonts w:ascii="Times New Roman" w:hAnsi="Times New Roman"/>
          <w:sz w:val="24"/>
          <w:szCs w:val="24"/>
        </w:rPr>
        <w:t xml:space="preserve">: </w:t>
      </w:r>
    </w:p>
    <w:p w14:paraId="38CF498B" w14:textId="03452D58" w:rsidR="006D3602" w:rsidRDefault="006D3602" w:rsidP="008B3A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26028" w:rsidRPr="00C021B7">
        <w:rPr>
          <w:rFonts w:ascii="Times New Roman" w:hAnsi="Times New Roman"/>
          <w:sz w:val="24"/>
          <w:szCs w:val="24"/>
        </w:rPr>
        <w:t>Sef serviciu</w:t>
      </w:r>
      <w:r w:rsidR="008B3A31" w:rsidRPr="00C021B7">
        <w:rPr>
          <w:rFonts w:ascii="Times New Roman" w:hAnsi="Times New Roman"/>
          <w:sz w:val="24"/>
          <w:szCs w:val="24"/>
        </w:rPr>
        <w:t>,</w:t>
      </w:r>
    </w:p>
    <w:p w14:paraId="275659E5" w14:textId="5A779656" w:rsidR="00D26028" w:rsidRPr="008B3A31" w:rsidRDefault="008B3A31" w:rsidP="008B3A3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21B7">
        <w:rPr>
          <w:rFonts w:ascii="Times New Roman" w:hAnsi="Times New Roman"/>
          <w:sz w:val="24"/>
          <w:szCs w:val="24"/>
        </w:rPr>
        <w:t xml:space="preserve"> Ec.</w:t>
      </w:r>
      <w:r w:rsidR="00D26028" w:rsidRPr="00C021B7">
        <w:rPr>
          <w:rFonts w:ascii="Times New Roman" w:hAnsi="Times New Roman"/>
          <w:sz w:val="24"/>
          <w:szCs w:val="24"/>
        </w:rPr>
        <w:t>Suciu Camelia</w:t>
      </w:r>
    </w:p>
    <w:sectPr w:rsidR="00D26028" w:rsidRPr="008B3A31" w:rsidSect="00DD3306">
      <w:headerReference w:type="default" r:id="rId8"/>
      <w:footerReference w:type="default" r:id="rId9"/>
      <w:pgSz w:w="11906" w:h="16838" w:code="9"/>
      <w:pgMar w:top="2520" w:right="1133" w:bottom="1440" w:left="1440" w:header="2448" w:footer="1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1186" w14:textId="77777777" w:rsidR="00916E5A" w:rsidRDefault="00916E5A" w:rsidP="00B13911">
      <w:pPr>
        <w:spacing w:after="0" w:line="240" w:lineRule="auto"/>
      </w:pPr>
      <w:r>
        <w:separator/>
      </w:r>
    </w:p>
  </w:endnote>
  <w:endnote w:type="continuationSeparator" w:id="0">
    <w:p w14:paraId="038DF8B1" w14:textId="77777777" w:rsidR="00916E5A" w:rsidRDefault="00916E5A" w:rsidP="00B1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BC27A" w14:textId="77777777" w:rsidR="00030DDE" w:rsidRDefault="00030DDE">
    <w:pPr>
      <w:pStyle w:val="Footer"/>
    </w:pPr>
    <w:r w:rsidRPr="00570ABD">
      <w:rPr>
        <w:noProof/>
      </w:rPr>
      <w:drawing>
        <wp:anchor distT="0" distB="0" distL="114300" distR="114300" simplePos="0" relativeHeight="251659264" behindDoc="0" locked="0" layoutInCell="1" allowOverlap="1" wp14:anchorId="5591E258" wp14:editId="5B5C5064">
          <wp:simplePos x="0" y="0"/>
          <wp:positionH relativeFrom="column">
            <wp:posOffset>5441655</wp:posOffset>
          </wp:positionH>
          <wp:positionV relativeFrom="paragraph">
            <wp:posOffset>124002</wp:posOffset>
          </wp:positionV>
          <wp:extent cx="767759" cy="797442"/>
          <wp:effectExtent l="19050" t="0" r="0" b="0"/>
          <wp:wrapThrough wrapText="bothSides">
            <wp:wrapPolygon edited="0">
              <wp:start x="-535" y="0"/>
              <wp:lineTo x="-535" y="21187"/>
              <wp:lineTo x="21386" y="21187"/>
              <wp:lineTo x="21386" y="0"/>
              <wp:lineTo x="-535" y="0"/>
            </wp:wrapPolygon>
          </wp:wrapThrough>
          <wp:docPr id="1" name="Picture 0" descr="SPITAL DR. GHEORGHE MARINESCU - TARNAVE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TAL DR. GHEORGHE MARINESCU - TARNAVEN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62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 wp14:anchorId="53ABDEBD" wp14:editId="7F850004">
          <wp:simplePos x="0" y="0"/>
          <wp:positionH relativeFrom="column">
            <wp:posOffset>2895600</wp:posOffset>
          </wp:positionH>
          <wp:positionV relativeFrom="page">
            <wp:posOffset>9572625</wp:posOffset>
          </wp:positionV>
          <wp:extent cx="3286125" cy="788670"/>
          <wp:effectExtent l="19050" t="0" r="9525" b="0"/>
          <wp:wrapNone/>
          <wp:docPr id="9" name="Picture 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788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4EDE4E5E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10.65pt;margin-top:13.7pt;width:117.7pt;height:110.6pt;z-index:25166131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" filled="f" stroked="f" strokeweight="1pt">
          <v:textbox style="mso-fit-shape-to-text:t">
            <w:txbxContent>
              <w:p w14:paraId="0461CB11" w14:textId="77777777" w:rsidR="00030DDE" w:rsidRPr="00EE505A" w:rsidRDefault="00030DDE" w:rsidP="002A79D5">
                <w:pPr>
                  <w:pStyle w:val="NoSpacing"/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</w:pPr>
                <w:r w:rsidRPr="00EE505A"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  <w:t>tel: +4 0265 446 161</w:t>
                </w:r>
              </w:p>
              <w:p w14:paraId="36B80745" w14:textId="77777777" w:rsidR="00030DDE" w:rsidRDefault="00030DDE" w:rsidP="002A79D5">
                <w:pPr>
                  <w:pStyle w:val="NoSpacing"/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</w:pPr>
                <w:r w:rsidRPr="00EE505A"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  <w:t>fax: +4 0265 446 156</w:t>
                </w:r>
              </w:p>
              <w:p w14:paraId="4CFBAF78" w14:textId="77777777" w:rsidR="00030DDE" w:rsidRPr="00EE505A" w:rsidRDefault="00030DDE" w:rsidP="002A79D5">
                <w:pPr>
                  <w:pStyle w:val="NoSpacing"/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</w:pPr>
                <w:r w:rsidRPr="00EE505A"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  <w:t>email: spmtar@yahoo.com</w:t>
                </w:r>
              </w:p>
            </w:txbxContent>
          </v:textbox>
          <w10:wrap type="square"/>
        </v:shape>
      </w:pict>
    </w:r>
    <w:r>
      <w:rPr>
        <w:noProof/>
      </w:rPr>
      <w:drawing>
        <wp:anchor distT="0" distB="0" distL="114300" distR="114300" simplePos="0" relativeHeight="251654144" behindDoc="1" locked="0" layoutInCell="1" allowOverlap="1" wp14:anchorId="417141DE" wp14:editId="2C5E84AD">
          <wp:simplePos x="0" y="0"/>
          <wp:positionH relativeFrom="column">
            <wp:posOffset>1241425</wp:posOffset>
          </wp:positionH>
          <wp:positionV relativeFrom="page">
            <wp:posOffset>9907270</wp:posOffset>
          </wp:positionV>
          <wp:extent cx="165100" cy="165100"/>
          <wp:effectExtent l="19050" t="0" r="6350" b="0"/>
          <wp:wrapNone/>
          <wp:docPr id="7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120" behindDoc="1" locked="0" layoutInCell="1" allowOverlap="1" wp14:anchorId="50128988" wp14:editId="4114B7FD">
          <wp:simplePos x="0" y="0"/>
          <wp:positionH relativeFrom="column">
            <wp:posOffset>1242060</wp:posOffset>
          </wp:positionH>
          <wp:positionV relativeFrom="page">
            <wp:posOffset>9638665</wp:posOffset>
          </wp:positionV>
          <wp:extent cx="165735" cy="165735"/>
          <wp:effectExtent l="19050" t="0" r="5715" b="0"/>
          <wp:wrapNone/>
          <wp:docPr id="6" name="Picture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" cy="165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2A88F7F5">
        <v:shape id="Text Box 2" o:spid="_x0000_s1029" type="#_x0000_t202" style="position:absolute;margin-left:-28.9pt;margin-top:14pt;width:126.55pt;height:110.6pt;z-index:25166028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" filled="f" stroked="f" strokeweight="1pt">
          <v:textbox style="mso-fit-shape-to-text:t">
            <w:txbxContent>
              <w:p w14:paraId="59A4B42E" w14:textId="77777777" w:rsidR="00030DDE" w:rsidRPr="00277DFC" w:rsidRDefault="00030DDE" w:rsidP="002A79D5">
                <w:pPr>
                  <w:pStyle w:val="NoSpacing"/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</w:pPr>
                <w:r w:rsidRPr="00277DFC"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  <w:t>Straa Victor Babeș nr. 2,</w:t>
                </w:r>
              </w:p>
              <w:p w14:paraId="1EA1258D" w14:textId="77777777" w:rsidR="00030DDE" w:rsidRPr="00277DFC" w:rsidRDefault="00030DDE" w:rsidP="002A79D5">
                <w:pPr>
                  <w:pStyle w:val="NoSpacing"/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</w:pPr>
                <w:r w:rsidRPr="00277DFC">
                  <w:rPr>
                    <w:rFonts w:ascii="Open Sans" w:hAnsi="Open Sans" w:cs="Open Sans"/>
                    <w:sz w:val="16"/>
                    <w:szCs w:val="16"/>
                    <w:lang w:val="ro-RO"/>
                  </w:rPr>
                  <w:t>Târnăveni, Mureș, CP 545600, România</w:t>
                </w:r>
              </w:p>
            </w:txbxContent>
          </v:textbox>
          <w10:wrap type="square"/>
        </v:shape>
      </w:pict>
    </w:r>
    <w:r>
      <w:rPr>
        <w:noProof/>
      </w:rPr>
      <w:drawing>
        <wp:anchor distT="0" distB="0" distL="114300" distR="114300" simplePos="0" relativeHeight="251656192" behindDoc="1" locked="0" layoutInCell="1" allowOverlap="1" wp14:anchorId="639D2C5F" wp14:editId="52E34844">
          <wp:simplePos x="0" y="0"/>
          <wp:positionH relativeFrom="column">
            <wp:posOffset>-445135</wp:posOffset>
          </wp:positionH>
          <wp:positionV relativeFrom="page">
            <wp:posOffset>9640570</wp:posOffset>
          </wp:positionV>
          <wp:extent cx="158750" cy="163830"/>
          <wp:effectExtent l="0" t="0" r="0" b="0"/>
          <wp:wrapNone/>
          <wp:docPr id="4" name="Picture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9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" cy="16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0FF5D764">
        <v:shape id="_x0000_s1027" type="#_x0000_t202" style="position:absolute;margin-left:-42.3pt;margin-top:53.05pt;width:334pt;height:110.6pt;z-index:251662336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" filled="f" stroked="f" strokeweight="1pt">
          <v:textbox style="mso-fit-shape-to-text:t">
            <w:txbxContent>
              <w:p w14:paraId="1C0E5236" w14:textId="77777777" w:rsidR="00030DDE" w:rsidRPr="00EE505A" w:rsidRDefault="00030DDE" w:rsidP="002A79D5">
                <w:pPr>
                  <w:pStyle w:val="NoSpacing"/>
                  <w:rPr>
                    <w:rFonts w:ascii="Open Sans" w:hAnsi="Open Sans" w:cs="Open Sans"/>
                    <w:b/>
                    <w:bCs/>
                    <w:sz w:val="14"/>
                    <w:szCs w:val="14"/>
                    <w:lang w:val="ro-RO"/>
                  </w:rPr>
                </w:pPr>
                <w:r w:rsidRPr="00EE505A">
                  <w:rPr>
                    <w:rFonts w:ascii="Open Sans" w:hAnsi="Open Sans" w:cs="Open Sans"/>
                    <w:b/>
                    <w:bCs/>
                    <w:sz w:val="14"/>
                    <w:szCs w:val="14"/>
                    <w:lang w:val="ro-RO"/>
                  </w:rPr>
                  <w:t>Operator de date cu caracter personal înregistrat la ANSPDCP cu nr. 1465 din 13 iulie 2011</w:t>
                </w:r>
              </w:p>
            </w:txbxContent>
          </v:textbox>
          <w10:wrap type="square"/>
        </v:shape>
      </w:pict>
    </w:r>
    <w:r w:rsidR="00000000">
      <w:rPr>
        <w:noProof/>
      </w:rPr>
      <w:pict w14:anchorId="6554E1A8">
        <v:rect id="Rectangle 264" o:spid="_x0000_s1025" style="position:absolute;margin-left:-1in;margin-top:815.65pt;width:594.7pt;height:5.1pt;z-index:251663360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" fillcolor="#bc3428" stroked="f" strokeweight="1pt">
          <w10:wrap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5454" w14:textId="77777777" w:rsidR="00916E5A" w:rsidRDefault="00916E5A" w:rsidP="00B13911">
      <w:pPr>
        <w:spacing w:after="0" w:line="240" w:lineRule="auto"/>
      </w:pPr>
      <w:r>
        <w:separator/>
      </w:r>
    </w:p>
  </w:footnote>
  <w:footnote w:type="continuationSeparator" w:id="0">
    <w:p w14:paraId="34E700D3" w14:textId="77777777" w:rsidR="00916E5A" w:rsidRDefault="00916E5A" w:rsidP="00B1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B9FE" w14:textId="7C4D7CF5" w:rsidR="00030DDE" w:rsidRDefault="00CE170A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33A18578" wp14:editId="03502058">
          <wp:simplePos x="0" y="0"/>
          <wp:positionH relativeFrom="column">
            <wp:posOffset>2427605</wp:posOffset>
          </wp:positionH>
          <wp:positionV relativeFrom="page">
            <wp:posOffset>468630</wp:posOffset>
          </wp:positionV>
          <wp:extent cx="2094230" cy="648970"/>
          <wp:effectExtent l="19050" t="0" r="1270" b="0"/>
          <wp:wrapNone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6550F60" wp14:editId="33F575BC">
          <wp:simplePos x="0" y="0"/>
          <wp:positionH relativeFrom="column">
            <wp:posOffset>5362575</wp:posOffset>
          </wp:positionH>
          <wp:positionV relativeFrom="page">
            <wp:posOffset>401320</wp:posOffset>
          </wp:positionV>
          <wp:extent cx="936873" cy="648970"/>
          <wp:effectExtent l="0" t="0" r="0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873" cy="648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30DDE">
      <w:rPr>
        <w:noProof/>
      </w:rPr>
      <w:drawing>
        <wp:anchor distT="0" distB="0" distL="114300" distR="114300" simplePos="0" relativeHeight="251657216" behindDoc="1" locked="0" layoutInCell="1" allowOverlap="1" wp14:anchorId="4B3E5358" wp14:editId="6AB275C1">
          <wp:simplePos x="0" y="0"/>
          <wp:positionH relativeFrom="column">
            <wp:posOffset>-433705</wp:posOffset>
          </wp:positionH>
          <wp:positionV relativeFrom="page">
            <wp:posOffset>504190</wp:posOffset>
          </wp:positionV>
          <wp:extent cx="1552575" cy="596265"/>
          <wp:effectExtent l="19050" t="0" r="9525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67452"/>
    <w:multiLevelType w:val="hybridMultilevel"/>
    <w:tmpl w:val="75B0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10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39F"/>
    <w:rsid w:val="000005F2"/>
    <w:rsid w:val="00001417"/>
    <w:rsid w:val="00010B2A"/>
    <w:rsid w:val="0001750A"/>
    <w:rsid w:val="000224D4"/>
    <w:rsid w:val="000272FE"/>
    <w:rsid w:val="00027AA7"/>
    <w:rsid w:val="00030462"/>
    <w:rsid w:val="00030DDE"/>
    <w:rsid w:val="00034610"/>
    <w:rsid w:val="00036BD1"/>
    <w:rsid w:val="00040BD8"/>
    <w:rsid w:val="0004795D"/>
    <w:rsid w:val="00050AF4"/>
    <w:rsid w:val="00054032"/>
    <w:rsid w:val="000543B6"/>
    <w:rsid w:val="00055881"/>
    <w:rsid w:val="000566F7"/>
    <w:rsid w:val="000804B5"/>
    <w:rsid w:val="00082E20"/>
    <w:rsid w:val="0008494A"/>
    <w:rsid w:val="00084FBD"/>
    <w:rsid w:val="00093C60"/>
    <w:rsid w:val="00094777"/>
    <w:rsid w:val="0009575D"/>
    <w:rsid w:val="000A0F40"/>
    <w:rsid w:val="000A4A94"/>
    <w:rsid w:val="000A65A0"/>
    <w:rsid w:val="000B1DAC"/>
    <w:rsid w:val="000B2C64"/>
    <w:rsid w:val="000B5481"/>
    <w:rsid w:val="000D3A81"/>
    <w:rsid w:val="000D3D48"/>
    <w:rsid w:val="000E7933"/>
    <w:rsid w:val="000F4F43"/>
    <w:rsid w:val="00101FC7"/>
    <w:rsid w:val="00103551"/>
    <w:rsid w:val="00107920"/>
    <w:rsid w:val="0011297E"/>
    <w:rsid w:val="00113A52"/>
    <w:rsid w:val="001228C0"/>
    <w:rsid w:val="001230AC"/>
    <w:rsid w:val="00124D40"/>
    <w:rsid w:val="00132BCD"/>
    <w:rsid w:val="00133E3E"/>
    <w:rsid w:val="001440D7"/>
    <w:rsid w:val="00153409"/>
    <w:rsid w:val="001551AC"/>
    <w:rsid w:val="001560C1"/>
    <w:rsid w:val="00163229"/>
    <w:rsid w:val="00165366"/>
    <w:rsid w:val="00166840"/>
    <w:rsid w:val="00170EA3"/>
    <w:rsid w:val="00181633"/>
    <w:rsid w:val="00183D5D"/>
    <w:rsid w:val="00190D4D"/>
    <w:rsid w:val="001929B4"/>
    <w:rsid w:val="001A109F"/>
    <w:rsid w:val="001B3F32"/>
    <w:rsid w:val="001B7BC8"/>
    <w:rsid w:val="001C771F"/>
    <w:rsid w:val="001D5AF4"/>
    <w:rsid w:val="001D5B76"/>
    <w:rsid w:val="001F7617"/>
    <w:rsid w:val="00213DFA"/>
    <w:rsid w:val="00220FBF"/>
    <w:rsid w:val="00222156"/>
    <w:rsid w:val="002324DA"/>
    <w:rsid w:val="0025060F"/>
    <w:rsid w:val="00255AA0"/>
    <w:rsid w:val="002601B3"/>
    <w:rsid w:val="0026170C"/>
    <w:rsid w:val="00266090"/>
    <w:rsid w:val="0026612C"/>
    <w:rsid w:val="002709DB"/>
    <w:rsid w:val="00274A00"/>
    <w:rsid w:val="00277DFC"/>
    <w:rsid w:val="002808A4"/>
    <w:rsid w:val="00283B3A"/>
    <w:rsid w:val="0029094E"/>
    <w:rsid w:val="00291C73"/>
    <w:rsid w:val="00291D09"/>
    <w:rsid w:val="00294E5C"/>
    <w:rsid w:val="002A310C"/>
    <w:rsid w:val="002A79D5"/>
    <w:rsid w:val="002B2FA4"/>
    <w:rsid w:val="002B42E4"/>
    <w:rsid w:val="002B6187"/>
    <w:rsid w:val="002B6EF9"/>
    <w:rsid w:val="002C23A7"/>
    <w:rsid w:val="002D58D3"/>
    <w:rsid w:val="002E4AB6"/>
    <w:rsid w:val="002F47AC"/>
    <w:rsid w:val="00302A66"/>
    <w:rsid w:val="00320D1D"/>
    <w:rsid w:val="00331F75"/>
    <w:rsid w:val="003377B2"/>
    <w:rsid w:val="00344FEC"/>
    <w:rsid w:val="003550AB"/>
    <w:rsid w:val="003575B9"/>
    <w:rsid w:val="00360621"/>
    <w:rsid w:val="00362184"/>
    <w:rsid w:val="00375293"/>
    <w:rsid w:val="00375DFA"/>
    <w:rsid w:val="00385FEF"/>
    <w:rsid w:val="00386005"/>
    <w:rsid w:val="00396FD9"/>
    <w:rsid w:val="003A51C5"/>
    <w:rsid w:val="003B05CA"/>
    <w:rsid w:val="003B247E"/>
    <w:rsid w:val="003B5F0B"/>
    <w:rsid w:val="003B7164"/>
    <w:rsid w:val="003C0CC7"/>
    <w:rsid w:val="003C41BC"/>
    <w:rsid w:val="003C66C3"/>
    <w:rsid w:val="003D21A1"/>
    <w:rsid w:val="003E127F"/>
    <w:rsid w:val="003E2379"/>
    <w:rsid w:val="003E7DC0"/>
    <w:rsid w:val="003F20A3"/>
    <w:rsid w:val="003F6D51"/>
    <w:rsid w:val="004025C2"/>
    <w:rsid w:val="0040276A"/>
    <w:rsid w:val="00404A15"/>
    <w:rsid w:val="0041106A"/>
    <w:rsid w:val="00413C7E"/>
    <w:rsid w:val="00423A22"/>
    <w:rsid w:val="0042481F"/>
    <w:rsid w:val="00432D88"/>
    <w:rsid w:val="00436247"/>
    <w:rsid w:val="00437B2F"/>
    <w:rsid w:val="0044074D"/>
    <w:rsid w:val="00441668"/>
    <w:rsid w:val="00441DC0"/>
    <w:rsid w:val="00443B0C"/>
    <w:rsid w:val="00450927"/>
    <w:rsid w:val="00455285"/>
    <w:rsid w:val="004602B5"/>
    <w:rsid w:val="00462ED4"/>
    <w:rsid w:val="0046365D"/>
    <w:rsid w:val="00467512"/>
    <w:rsid w:val="004773C3"/>
    <w:rsid w:val="00480905"/>
    <w:rsid w:val="00480ACA"/>
    <w:rsid w:val="00495869"/>
    <w:rsid w:val="00496E8F"/>
    <w:rsid w:val="004A2289"/>
    <w:rsid w:val="004A4479"/>
    <w:rsid w:val="004A6DBF"/>
    <w:rsid w:val="004B171D"/>
    <w:rsid w:val="004B39B0"/>
    <w:rsid w:val="004B6932"/>
    <w:rsid w:val="004C0DBA"/>
    <w:rsid w:val="004D5370"/>
    <w:rsid w:val="004D6696"/>
    <w:rsid w:val="004E130A"/>
    <w:rsid w:val="004F5005"/>
    <w:rsid w:val="00503254"/>
    <w:rsid w:val="005053DD"/>
    <w:rsid w:val="005146BD"/>
    <w:rsid w:val="005248DF"/>
    <w:rsid w:val="00526A01"/>
    <w:rsid w:val="00527071"/>
    <w:rsid w:val="005317DB"/>
    <w:rsid w:val="00543E8C"/>
    <w:rsid w:val="00545404"/>
    <w:rsid w:val="00547D8F"/>
    <w:rsid w:val="00551229"/>
    <w:rsid w:val="00551CD1"/>
    <w:rsid w:val="00570ABD"/>
    <w:rsid w:val="005775C2"/>
    <w:rsid w:val="00584C64"/>
    <w:rsid w:val="005916C1"/>
    <w:rsid w:val="00594B61"/>
    <w:rsid w:val="00595884"/>
    <w:rsid w:val="00597014"/>
    <w:rsid w:val="005A23BE"/>
    <w:rsid w:val="005B1E40"/>
    <w:rsid w:val="005B392F"/>
    <w:rsid w:val="005B783A"/>
    <w:rsid w:val="005C4D0A"/>
    <w:rsid w:val="005D0CA7"/>
    <w:rsid w:val="005D0FC9"/>
    <w:rsid w:val="005D4C8B"/>
    <w:rsid w:val="005E13DC"/>
    <w:rsid w:val="005E1886"/>
    <w:rsid w:val="005E2C14"/>
    <w:rsid w:val="00600C98"/>
    <w:rsid w:val="00604651"/>
    <w:rsid w:val="00604D82"/>
    <w:rsid w:val="00613B3F"/>
    <w:rsid w:val="00614E85"/>
    <w:rsid w:val="00622376"/>
    <w:rsid w:val="00622B75"/>
    <w:rsid w:val="006455B3"/>
    <w:rsid w:val="0065039F"/>
    <w:rsid w:val="006504D9"/>
    <w:rsid w:val="00662A38"/>
    <w:rsid w:val="0068298A"/>
    <w:rsid w:val="00686F21"/>
    <w:rsid w:val="006938F5"/>
    <w:rsid w:val="006A4EC7"/>
    <w:rsid w:val="006C4781"/>
    <w:rsid w:val="006D0D8E"/>
    <w:rsid w:val="006D3602"/>
    <w:rsid w:val="006D4526"/>
    <w:rsid w:val="006D4614"/>
    <w:rsid w:val="007064A1"/>
    <w:rsid w:val="00713E5D"/>
    <w:rsid w:val="007159AF"/>
    <w:rsid w:val="00723E4D"/>
    <w:rsid w:val="00727375"/>
    <w:rsid w:val="007324AF"/>
    <w:rsid w:val="007330F9"/>
    <w:rsid w:val="0073611C"/>
    <w:rsid w:val="0073793E"/>
    <w:rsid w:val="007415D6"/>
    <w:rsid w:val="00762879"/>
    <w:rsid w:val="00763776"/>
    <w:rsid w:val="00763CFF"/>
    <w:rsid w:val="007666DC"/>
    <w:rsid w:val="00766DB0"/>
    <w:rsid w:val="00780A60"/>
    <w:rsid w:val="00784931"/>
    <w:rsid w:val="00790983"/>
    <w:rsid w:val="00797159"/>
    <w:rsid w:val="0079790B"/>
    <w:rsid w:val="007A0895"/>
    <w:rsid w:val="007A0F4B"/>
    <w:rsid w:val="007A1F6C"/>
    <w:rsid w:val="007A2398"/>
    <w:rsid w:val="007A2B50"/>
    <w:rsid w:val="007A69B0"/>
    <w:rsid w:val="007B1DCD"/>
    <w:rsid w:val="007C258C"/>
    <w:rsid w:val="007E1674"/>
    <w:rsid w:val="007E224B"/>
    <w:rsid w:val="007E4D6D"/>
    <w:rsid w:val="007F2631"/>
    <w:rsid w:val="007F3733"/>
    <w:rsid w:val="007F6859"/>
    <w:rsid w:val="0080241D"/>
    <w:rsid w:val="00810E22"/>
    <w:rsid w:val="00815131"/>
    <w:rsid w:val="00824EB5"/>
    <w:rsid w:val="00825228"/>
    <w:rsid w:val="00826DBA"/>
    <w:rsid w:val="008323C4"/>
    <w:rsid w:val="008364F2"/>
    <w:rsid w:val="0083763F"/>
    <w:rsid w:val="00840C9C"/>
    <w:rsid w:val="00853A73"/>
    <w:rsid w:val="00855227"/>
    <w:rsid w:val="00864857"/>
    <w:rsid w:val="00866326"/>
    <w:rsid w:val="00870773"/>
    <w:rsid w:val="00871D06"/>
    <w:rsid w:val="008777E3"/>
    <w:rsid w:val="008878B4"/>
    <w:rsid w:val="00890F6D"/>
    <w:rsid w:val="0089329E"/>
    <w:rsid w:val="00893E2A"/>
    <w:rsid w:val="008A0E09"/>
    <w:rsid w:val="008A1C21"/>
    <w:rsid w:val="008A3DE8"/>
    <w:rsid w:val="008A5F16"/>
    <w:rsid w:val="008A62F6"/>
    <w:rsid w:val="008A6CBD"/>
    <w:rsid w:val="008B3A31"/>
    <w:rsid w:val="008B4DB6"/>
    <w:rsid w:val="008B4EE0"/>
    <w:rsid w:val="008B50E9"/>
    <w:rsid w:val="008B6CC3"/>
    <w:rsid w:val="008B76E4"/>
    <w:rsid w:val="008C1523"/>
    <w:rsid w:val="008C24F3"/>
    <w:rsid w:val="008C426E"/>
    <w:rsid w:val="008E4F03"/>
    <w:rsid w:val="008E6E0C"/>
    <w:rsid w:val="008F6011"/>
    <w:rsid w:val="00901D49"/>
    <w:rsid w:val="00916E5A"/>
    <w:rsid w:val="0092527F"/>
    <w:rsid w:val="009260B1"/>
    <w:rsid w:val="009266D1"/>
    <w:rsid w:val="0094610A"/>
    <w:rsid w:val="0094798B"/>
    <w:rsid w:val="00957B97"/>
    <w:rsid w:val="009622B9"/>
    <w:rsid w:val="0096399C"/>
    <w:rsid w:val="00964F15"/>
    <w:rsid w:val="009711D9"/>
    <w:rsid w:val="00973D34"/>
    <w:rsid w:val="00974470"/>
    <w:rsid w:val="00976272"/>
    <w:rsid w:val="009775AE"/>
    <w:rsid w:val="00983D09"/>
    <w:rsid w:val="00985133"/>
    <w:rsid w:val="00986278"/>
    <w:rsid w:val="00986E78"/>
    <w:rsid w:val="0099262F"/>
    <w:rsid w:val="00993B98"/>
    <w:rsid w:val="00995687"/>
    <w:rsid w:val="0099580A"/>
    <w:rsid w:val="009A3855"/>
    <w:rsid w:val="009A5EA0"/>
    <w:rsid w:val="009A7711"/>
    <w:rsid w:val="009B07DD"/>
    <w:rsid w:val="009B5E2D"/>
    <w:rsid w:val="009B7F80"/>
    <w:rsid w:val="009C010F"/>
    <w:rsid w:val="009C3E47"/>
    <w:rsid w:val="009C551C"/>
    <w:rsid w:val="009E031A"/>
    <w:rsid w:val="009E3D24"/>
    <w:rsid w:val="009F117F"/>
    <w:rsid w:val="009F36D6"/>
    <w:rsid w:val="009F65F6"/>
    <w:rsid w:val="00A024A6"/>
    <w:rsid w:val="00A11912"/>
    <w:rsid w:val="00A1270C"/>
    <w:rsid w:val="00A221DD"/>
    <w:rsid w:val="00A2308F"/>
    <w:rsid w:val="00A27F68"/>
    <w:rsid w:val="00A30792"/>
    <w:rsid w:val="00A33711"/>
    <w:rsid w:val="00A3381F"/>
    <w:rsid w:val="00A35FB3"/>
    <w:rsid w:val="00A370BA"/>
    <w:rsid w:val="00A419FA"/>
    <w:rsid w:val="00A44C0F"/>
    <w:rsid w:val="00A5479D"/>
    <w:rsid w:val="00A73DDD"/>
    <w:rsid w:val="00A73FFC"/>
    <w:rsid w:val="00A75F88"/>
    <w:rsid w:val="00A77CCA"/>
    <w:rsid w:val="00A8637B"/>
    <w:rsid w:val="00A90447"/>
    <w:rsid w:val="00A92DD8"/>
    <w:rsid w:val="00A95C0F"/>
    <w:rsid w:val="00AA5C47"/>
    <w:rsid w:val="00AB0289"/>
    <w:rsid w:val="00AB60B8"/>
    <w:rsid w:val="00AC0927"/>
    <w:rsid w:val="00AC5F30"/>
    <w:rsid w:val="00AD0603"/>
    <w:rsid w:val="00AE595B"/>
    <w:rsid w:val="00AF06ED"/>
    <w:rsid w:val="00AF081C"/>
    <w:rsid w:val="00AF0916"/>
    <w:rsid w:val="00AF4CA2"/>
    <w:rsid w:val="00AF6461"/>
    <w:rsid w:val="00B03C1A"/>
    <w:rsid w:val="00B07784"/>
    <w:rsid w:val="00B13911"/>
    <w:rsid w:val="00B31397"/>
    <w:rsid w:val="00B330AC"/>
    <w:rsid w:val="00B34C21"/>
    <w:rsid w:val="00B401DC"/>
    <w:rsid w:val="00B42E32"/>
    <w:rsid w:val="00B53469"/>
    <w:rsid w:val="00B56D59"/>
    <w:rsid w:val="00B63716"/>
    <w:rsid w:val="00B6722E"/>
    <w:rsid w:val="00B67643"/>
    <w:rsid w:val="00B848D7"/>
    <w:rsid w:val="00B94D02"/>
    <w:rsid w:val="00BA1A33"/>
    <w:rsid w:val="00BA4232"/>
    <w:rsid w:val="00BC5A9A"/>
    <w:rsid w:val="00BD0FB6"/>
    <w:rsid w:val="00BE432D"/>
    <w:rsid w:val="00BF0D46"/>
    <w:rsid w:val="00BF66E4"/>
    <w:rsid w:val="00C00557"/>
    <w:rsid w:val="00C021B7"/>
    <w:rsid w:val="00C0325F"/>
    <w:rsid w:val="00C07BA3"/>
    <w:rsid w:val="00C07FAC"/>
    <w:rsid w:val="00C161FB"/>
    <w:rsid w:val="00C161FE"/>
    <w:rsid w:val="00C20C27"/>
    <w:rsid w:val="00C26AB1"/>
    <w:rsid w:val="00C40F2C"/>
    <w:rsid w:val="00C437E0"/>
    <w:rsid w:val="00C566F9"/>
    <w:rsid w:val="00C62DA2"/>
    <w:rsid w:val="00C726A8"/>
    <w:rsid w:val="00C77E3B"/>
    <w:rsid w:val="00C81CFF"/>
    <w:rsid w:val="00CA1FA9"/>
    <w:rsid w:val="00CA4A75"/>
    <w:rsid w:val="00CC5DF3"/>
    <w:rsid w:val="00CD3822"/>
    <w:rsid w:val="00CD6EE0"/>
    <w:rsid w:val="00CE08FB"/>
    <w:rsid w:val="00CE170A"/>
    <w:rsid w:val="00CE2D66"/>
    <w:rsid w:val="00CE311E"/>
    <w:rsid w:val="00CE7CDB"/>
    <w:rsid w:val="00CF140A"/>
    <w:rsid w:val="00CF19DD"/>
    <w:rsid w:val="00CF44FA"/>
    <w:rsid w:val="00CF75EE"/>
    <w:rsid w:val="00D13704"/>
    <w:rsid w:val="00D13BA1"/>
    <w:rsid w:val="00D16B18"/>
    <w:rsid w:val="00D2432C"/>
    <w:rsid w:val="00D26028"/>
    <w:rsid w:val="00D30B70"/>
    <w:rsid w:val="00D3213F"/>
    <w:rsid w:val="00D36DC0"/>
    <w:rsid w:val="00D425A1"/>
    <w:rsid w:val="00D50CB1"/>
    <w:rsid w:val="00D51033"/>
    <w:rsid w:val="00D56D59"/>
    <w:rsid w:val="00D61688"/>
    <w:rsid w:val="00D661F1"/>
    <w:rsid w:val="00D72AB9"/>
    <w:rsid w:val="00D8345F"/>
    <w:rsid w:val="00D84237"/>
    <w:rsid w:val="00D851B9"/>
    <w:rsid w:val="00DA31D3"/>
    <w:rsid w:val="00DA51B6"/>
    <w:rsid w:val="00DA635E"/>
    <w:rsid w:val="00DA7CF8"/>
    <w:rsid w:val="00DB3B6D"/>
    <w:rsid w:val="00DB3F52"/>
    <w:rsid w:val="00DC18A2"/>
    <w:rsid w:val="00DC6521"/>
    <w:rsid w:val="00DD3306"/>
    <w:rsid w:val="00DD3A19"/>
    <w:rsid w:val="00DE0469"/>
    <w:rsid w:val="00DF454F"/>
    <w:rsid w:val="00E00BAE"/>
    <w:rsid w:val="00E065BF"/>
    <w:rsid w:val="00E07794"/>
    <w:rsid w:val="00E14240"/>
    <w:rsid w:val="00E1462C"/>
    <w:rsid w:val="00E14CE4"/>
    <w:rsid w:val="00E16E0C"/>
    <w:rsid w:val="00E24496"/>
    <w:rsid w:val="00E31078"/>
    <w:rsid w:val="00E41950"/>
    <w:rsid w:val="00E44AEF"/>
    <w:rsid w:val="00E4503F"/>
    <w:rsid w:val="00E51133"/>
    <w:rsid w:val="00E51E0B"/>
    <w:rsid w:val="00E52EA2"/>
    <w:rsid w:val="00E6646D"/>
    <w:rsid w:val="00E667AA"/>
    <w:rsid w:val="00E73502"/>
    <w:rsid w:val="00E908EB"/>
    <w:rsid w:val="00E9226E"/>
    <w:rsid w:val="00E95FDC"/>
    <w:rsid w:val="00E9687F"/>
    <w:rsid w:val="00E968FF"/>
    <w:rsid w:val="00E97E7E"/>
    <w:rsid w:val="00EA4FB9"/>
    <w:rsid w:val="00EB065A"/>
    <w:rsid w:val="00EB2C61"/>
    <w:rsid w:val="00EC12B1"/>
    <w:rsid w:val="00EC5628"/>
    <w:rsid w:val="00ED38F2"/>
    <w:rsid w:val="00EE25A1"/>
    <w:rsid w:val="00EE337C"/>
    <w:rsid w:val="00EE47D7"/>
    <w:rsid w:val="00EE505A"/>
    <w:rsid w:val="00EF08B5"/>
    <w:rsid w:val="00EF21F5"/>
    <w:rsid w:val="00EF42EB"/>
    <w:rsid w:val="00F00C6C"/>
    <w:rsid w:val="00F03F83"/>
    <w:rsid w:val="00F066BF"/>
    <w:rsid w:val="00F150D2"/>
    <w:rsid w:val="00F15544"/>
    <w:rsid w:val="00F27286"/>
    <w:rsid w:val="00F33769"/>
    <w:rsid w:val="00F34703"/>
    <w:rsid w:val="00F40BC4"/>
    <w:rsid w:val="00F617D8"/>
    <w:rsid w:val="00F6196D"/>
    <w:rsid w:val="00F64271"/>
    <w:rsid w:val="00F74176"/>
    <w:rsid w:val="00F769CA"/>
    <w:rsid w:val="00F9208F"/>
    <w:rsid w:val="00FA007E"/>
    <w:rsid w:val="00FA4691"/>
    <w:rsid w:val="00FA51BD"/>
    <w:rsid w:val="00FB24AF"/>
    <w:rsid w:val="00FC1D60"/>
    <w:rsid w:val="00FC340D"/>
    <w:rsid w:val="00FC5CD0"/>
    <w:rsid w:val="00FC7CEE"/>
    <w:rsid w:val="00F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3DE11"/>
  <w15:docId w15:val="{2A7FF396-EB87-4FD4-BD8D-85E94D06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B6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3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911"/>
  </w:style>
  <w:style w:type="paragraph" w:styleId="Footer">
    <w:name w:val="footer"/>
    <w:basedOn w:val="Normal"/>
    <w:link w:val="FooterChar"/>
    <w:uiPriority w:val="99"/>
    <w:unhideWhenUsed/>
    <w:rsid w:val="00B13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911"/>
  </w:style>
  <w:style w:type="paragraph" w:styleId="NoSpacing">
    <w:name w:val="No Spacing"/>
    <w:uiPriority w:val="1"/>
    <w:qFormat/>
    <w:rsid w:val="00543E8C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03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D33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nkuj%20Ors\Projects\2017-11%20Spital%20Tarnaveni\Final\Word%20Files\SMT_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3799D-A2B8-43BD-A149-81A1050E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SMT_Letterhead1</Template>
  <TotalTime>2858</TotalTime>
  <Pages>7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</dc:creator>
  <cp:lastModifiedBy>LenutaS</cp:lastModifiedBy>
  <cp:revision>266</cp:revision>
  <cp:lastPrinted>2025-05-16T10:47:00Z</cp:lastPrinted>
  <dcterms:created xsi:type="dcterms:W3CDTF">2020-02-25T12:07:00Z</dcterms:created>
  <dcterms:modified xsi:type="dcterms:W3CDTF">2026-06-10T10:22:00Z</dcterms:modified>
</cp:coreProperties>
</file>