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731A" w14:textId="25E32EF8" w:rsidR="00022037" w:rsidRDefault="00022037" w:rsidP="0002203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RATA DE INCIDENTA A INFECTIILOR ASOCIATE ASISTENTEI MEDICALE LA NIVELUL SPITALULUI MUNICIPAL ,,DR.GHEORGHE MARINESCU’’TARNAVENI</w:t>
      </w:r>
    </w:p>
    <w:tbl>
      <w:tblPr>
        <w:tblpPr w:leftFromText="180" w:rightFromText="180" w:vertAnchor="text" w:horzAnchor="margin" w:tblpXSpec="center" w:tblpY="236"/>
        <w:tblW w:w="6418" w:type="dxa"/>
        <w:tblLook w:val="04A0" w:firstRow="1" w:lastRow="0" w:firstColumn="1" w:lastColumn="0" w:noHBand="0" w:noVBand="1"/>
      </w:tblPr>
      <w:tblGrid>
        <w:gridCol w:w="569"/>
        <w:gridCol w:w="3780"/>
        <w:gridCol w:w="2069"/>
      </w:tblGrid>
      <w:tr w:rsidR="00022037" w14:paraId="1E1E45C8" w14:textId="77777777" w:rsidTr="00022037">
        <w:trPr>
          <w:trHeight w:val="4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8263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F6EA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Denumire sectie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43D5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022037" w14:paraId="670EE2F6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BD6F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1282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Boli infectioase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C2EE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3.68%</w:t>
            </w:r>
          </w:p>
        </w:tc>
      </w:tr>
      <w:tr w:rsidR="00022037" w14:paraId="0272D9C3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DDDF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7A11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Chirurgie generala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9B54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1.21%</w:t>
            </w:r>
          </w:p>
        </w:tc>
      </w:tr>
      <w:tr w:rsidR="00022037" w14:paraId="565353D1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2AB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CFC5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Comp.Boli cornice 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F8B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1.57%</w:t>
            </w:r>
          </w:p>
        </w:tc>
      </w:tr>
      <w:tr w:rsidR="00022037" w14:paraId="646EF088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570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D381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Comp.Boli cornice II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B0BF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1.24%</w:t>
            </w:r>
          </w:p>
        </w:tc>
      </w:tr>
      <w:tr w:rsidR="00022037" w14:paraId="39362A67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8A6B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BC2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Comp.Cardiologie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2FA2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07E06AF8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7E9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6A81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 Gastroenterologie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CA1C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0.79%</w:t>
            </w:r>
          </w:p>
        </w:tc>
      </w:tr>
      <w:tr w:rsidR="00022037" w14:paraId="2A9BEBC3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B73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1CD3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Comp. NN Prematuri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CD9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2A35034C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701B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949A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Comp. Urologie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7501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1.04%</w:t>
            </w:r>
          </w:p>
        </w:tc>
      </w:tr>
      <w:tr w:rsidR="00022037" w14:paraId="7DE90AE7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391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60A8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Dermatovenerologie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73E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0.34%</w:t>
            </w:r>
          </w:p>
        </w:tc>
      </w:tr>
      <w:tr w:rsidR="00022037" w14:paraId="28F075FF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448A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4F73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Medicina interna 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ADF2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0.50%</w:t>
            </w:r>
          </w:p>
        </w:tc>
      </w:tr>
      <w:tr w:rsidR="00022037" w14:paraId="7F5197F3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92E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648A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Medicina interna II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2550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2.97%</w:t>
            </w:r>
          </w:p>
        </w:tc>
      </w:tr>
      <w:tr w:rsidR="00022037" w14:paraId="38009D6C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404E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FA6E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Neurologie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831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0.40%</w:t>
            </w:r>
          </w:p>
        </w:tc>
      </w:tr>
      <w:tr w:rsidR="00022037" w14:paraId="7A289251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177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2B43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Neurologie cronici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47C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1.37%</w:t>
            </w:r>
          </w:p>
        </w:tc>
      </w:tr>
      <w:tr w:rsidR="00022037" w14:paraId="54906C82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1C06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C98C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Neonatologie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4E82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530FCAAD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9BC8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185A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Obstetrica-ginecologie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E25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58C59CF3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361A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4276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Ortopedie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ED6F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001B731A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F2D1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FBEA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 R L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B27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20180180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6804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2472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Pediatrie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D93B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0.10%</w:t>
            </w:r>
          </w:p>
        </w:tc>
      </w:tr>
      <w:tr w:rsidR="00022037" w14:paraId="3D54D912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47AB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3F7D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Pediatrie cronici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E59A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022037" w14:paraId="465F2A67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011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5C8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Psihiatrie acuti II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C969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0.54%</w:t>
            </w:r>
          </w:p>
        </w:tc>
      </w:tr>
      <w:tr w:rsidR="00022037" w14:paraId="2DBE3C20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8231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644B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Psihiatrie cronici I temporari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C1EF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4.07%</w:t>
            </w:r>
          </w:p>
        </w:tc>
      </w:tr>
      <w:tr w:rsidR="00022037" w14:paraId="7C631B05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6B7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BE40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Psihiatrie cronici permanenti  III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581E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8.00%</w:t>
            </w:r>
          </w:p>
        </w:tc>
      </w:tr>
      <w:tr w:rsidR="00022037" w14:paraId="5EE198D1" w14:textId="77777777" w:rsidTr="00022037">
        <w:trPr>
          <w:trHeight w:val="2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90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8EE8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Psihiatrie cronici permanenti  IV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C38B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12.5%</w:t>
            </w:r>
          </w:p>
        </w:tc>
      </w:tr>
      <w:tr w:rsidR="00022037" w14:paraId="65076603" w14:textId="77777777" w:rsidTr="00022037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7527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9DE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Anestezie si terapie intensiva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AB31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6.88%</w:t>
            </w:r>
          </w:p>
        </w:tc>
      </w:tr>
      <w:tr w:rsidR="00022037" w14:paraId="081921DC" w14:textId="77777777" w:rsidTr="00022037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6B1" w14:textId="77777777" w:rsidR="00022037" w:rsidRDefault="000220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9D4" w14:textId="77777777" w:rsidR="00022037" w:rsidRDefault="000220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  - incidenta /an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61EF" w14:textId="77777777" w:rsidR="00022037" w:rsidRDefault="0002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1.80%</w:t>
            </w:r>
          </w:p>
        </w:tc>
      </w:tr>
    </w:tbl>
    <w:p w14:paraId="4734B25D" w14:textId="77777777" w:rsidR="00022037" w:rsidRDefault="00022037" w:rsidP="00022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93496" w14:textId="77777777" w:rsidR="00022037" w:rsidRDefault="00022037" w:rsidP="00022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B7187" w14:textId="77777777" w:rsidR="00022037" w:rsidRDefault="00022037" w:rsidP="00022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70F30" w14:textId="77777777" w:rsidR="00C26F43" w:rsidRDefault="00C26F43" w:rsidP="00E15D37">
      <w:pPr>
        <w:rPr>
          <w:szCs w:val="54"/>
        </w:rPr>
      </w:pPr>
    </w:p>
    <w:p w14:paraId="09EDA315" w14:textId="77777777" w:rsidR="00022037" w:rsidRPr="00022037" w:rsidRDefault="00022037" w:rsidP="00022037">
      <w:pPr>
        <w:rPr>
          <w:szCs w:val="54"/>
        </w:rPr>
      </w:pPr>
    </w:p>
    <w:p w14:paraId="218AA94A" w14:textId="77777777" w:rsidR="00022037" w:rsidRPr="00022037" w:rsidRDefault="00022037" w:rsidP="00022037">
      <w:pPr>
        <w:rPr>
          <w:szCs w:val="54"/>
        </w:rPr>
      </w:pPr>
    </w:p>
    <w:p w14:paraId="46DD2867" w14:textId="77777777" w:rsidR="00022037" w:rsidRPr="00022037" w:rsidRDefault="00022037" w:rsidP="00022037">
      <w:pPr>
        <w:rPr>
          <w:szCs w:val="54"/>
        </w:rPr>
      </w:pPr>
    </w:p>
    <w:p w14:paraId="6AE0D151" w14:textId="77777777" w:rsidR="00022037" w:rsidRPr="00022037" w:rsidRDefault="00022037" w:rsidP="00022037">
      <w:pPr>
        <w:rPr>
          <w:szCs w:val="54"/>
        </w:rPr>
      </w:pPr>
    </w:p>
    <w:p w14:paraId="7FF3DD22" w14:textId="77777777" w:rsidR="00022037" w:rsidRPr="00022037" w:rsidRDefault="00022037" w:rsidP="00022037">
      <w:pPr>
        <w:rPr>
          <w:szCs w:val="54"/>
        </w:rPr>
      </w:pPr>
    </w:p>
    <w:p w14:paraId="011A969D" w14:textId="77777777" w:rsidR="00022037" w:rsidRPr="00022037" w:rsidRDefault="00022037" w:rsidP="00022037">
      <w:pPr>
        <w:rPr>
          <w:szCs w:val="54"/>
        </w:rPr>
      </w:pPr>
    </w:p>
    <w:p w14:paraId="4115E4AB" w14:textId="77777777" w:rsidR="00022037" w:rsidRPr="00022037" w:rsidRDefault="00022037" w:rsidP="00022037">
      <w:pPr>
        <w:rPr>
          <w:szCs w:val="54"/>
        </w:rPr>
      </w:pPr>
    </w:p>
    <w:p w14:paraId="0C91B475" w14:textId="77777777" w:rsidR="00022037" w:rsidRPr="00022037" w:rsidRDefault="00022037" w:rsidP="00022037">
      <w:pPr>
        <w:rPr>
          <w:szCs w:val="54"/>
        </w:rPr>
      </w:pPr>
    </w:p>
    <w:p w14:paraId="2FFA9DAF" w14:textId="77777777" w:rsidR="00022037" w:rsidRPr="00022037" w:rsidRDefault="00022037" w:rsidP="00022037">
      <w:pPr>
        <w:rPr>
          <w:szCs w:val="54"/>
        </w:rPr>
      </w:pPr>
    </w:p>
    <w:p w14:paraId="15625323" w14:textId="77777777" w:rsidR="00022037" w:rsidRPr="00022037" w:rsidRDefault="00022037" w:rsidP="00022037">
      <w:pPr>
        <w:rPr>
          <w:szCs w:val="54"/>
        </w:rPr>
      </w:pPr>
    </w:p>
    <w:p w14:paraId="6ACB29C7" w14:textId="77777777" w:rsidR="00022037" w:rsidRPr="00022037" w:rsidRDefault="00022037" w:rsidP="00022037">
      <w:pPr>
        <w:rPr>
          <w:szCs w:val="54"/>
        </w:rPr>
      </w:pPr>
    </w:p>
    <w:p w14:paraId="4182E1D1" w14:textId="77777777" w:rsidR="00022037" w:rsidRPr="00022037" w:rsidRDefault="00022037" w:rsidP="00022037">
      <w:pPr>
        <w:rPr>
          <w:szCs w:val="54"/>
        </w:rPr>
      </w:pPr>
    </w:p>
    <w:p w14:paraId="76F61EB1" w14:textId="77777777" w:rsidR="00022037" w:rsidRPr="00022037" w:rsidRDefault="00022037" w:rsidP="00022037">
      <w:pPr>
        <w:rPr>
          <w:szCs w:val="54"/>
        </w:rPr>
      </w:pPr>
    </w:p>
    <w:p w14:paraId="52BDCE4E" w14:textId="77777777" w:rsidR="00022037" w:rsidRPr="00022037" w:rsidRDefault="00022037" w:rsidP="00022037">
      <w:pPr>
        <w:rPr>
          <w:szCs w:val="54"/>
        </w:rPr>
      </w:pPr>
    </w:p>
    <w:p w14:paraId="603A9FAB" w14:textId="77777777" w:rsidR="00022037" w:rsidRPr="00022037" w:rsidRDefault="00022037" w:rsidP="00022037">
      <w:pPr>
        <w:rPr>
          <w:szCs w:val="54"/>
        </w:rPr>
      </w:pPr>
    </w:p>
    <w:p w14:paraId="24775BF2" w14:textId="77777777" w:rsidR="00022037" w:rsidRPr="00022037" w:rsidRDefault="00022037" w:rsidP="00022037">
      <w:pPr>
        <w:rPr>
          <w:szCs w:val="54"/>
        </w:rPr>
      </w:pPr>
    </w:p>
    <w:p w14:paraId="69B66AFC" w14:textId="77777777" w:rsidR="00022037" w:rsidRPr="00022037" w:rsidRDefault="00022037" w:rsidP="00022037">
      <w:pPr>
        <w:rPr>
          <w:szCs w:val="54"/>
        </w:rPr>
      </w:pPr>
    </w:p>
    <w:p w14:paraId="43DD3867" w14:textId="77777777" w:rsidR="00022037" w:rsidRPr="00022037" w:rsidRDefault="00022037" w:rsidP="00022037">
      <w:pPr>
        <w:rPr>
          <w:szCs w:val="54"/>
        </w:rPr>
      </w:pPr>
    </w:p>
    <w:p w14:paraId="09535D21" w14:textId="77777777" w:rsidR="00022037" w:rsidRDefault="00022037" w:rsidP="00022037">
      <w:pPr>
        <w:rPr>
          <w:szCs w:val="54"/>
        </w:rPr>
      </w:pPr>
    </w:p>
    <w:p w14:paraId="4E599177" w14:textId="1BBDE2DB" w:rsidR="00022037" w:rsidRPr="00022037" w:rsidRDefault="00022037" w:rsidP="00022037">
      <w:pPr>
        <w:rPr>
          <w:szCs w:val="54"/>
        </w:rPr>
      </w:pPr>
      <w:r>
        <w:rPr>
          <w:szCs w:val="54"/>
        </w:rPr>
        <w:t>15.01.2026</w:t>
      </w:r>
    </w:p>
    <w:sectPr w:rsidR="00022037" w:rsidRPr="00022037" w:rsidSect="008C0C1C">
      <w:headerReference w:type="default" r:id="rId8"/>
      <w:footerReference w:type="default" r:id="rId9"/>
      <w:pgSz w:w="11906" w:h="16838" w:code="9"/>
      <w:pgMar w:top="1440" w:right="1008" w:bottom="1440" w:left="1008" w:header="2448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A85B" w14:textId="77777777" w:rsidR="00340642" w:rsidRDefault="00340642" w:rsidP="00B13911">
      <w:pPr>
        <w:spacing w:after="0" w:line="240" w:lineRule="auto"/>
      </w:pPr>
      <w:r>
        <w:separator/>
      </w:r>
    </w:p>
  </w:endnote>
  <w:endnote w:type="continuationSeparator" w:id="0">
    <w:p w14:paraId="420A11C6" w14:textId="77777777" w:rsidR="00340642" w:rsidRDefault="00340642" w:rsidP="00B1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9503" w14:textId="70140AC1" w:rsidR="00C26F43" w:rsidRDefault="00C26F43">
    <w:pPr>
      <w:pStyle w:val="Footer"/>
    </w:pPr>
    <w:r w:rsidRPr="0057561C">
      <w:rPr>
        <w:noProof/>
      </w:rPr>
      <w:drawing>
        <wp:anchor distT="0" distB="0" distL="114300" distR="114300" simplePos="0" relativeHeight="251659264" behindDoc="0" locked="0" layoutInCell="1" allowOverlap="1" wp14:anchorId="154B3042" wp14:editId="00870150">
          <wp:simplePos x="0" y="0"/>
          <wp:positionH relativeFrom="column">
            <wp:posOffset>6019800</wp:posOffset>
          </wp:positionH>
          <wp:positionV relativeFrom="paragraph">
            <wp:posOffset>123825</wp:posOffset>
          </wp:positionV>
          <wp:extent cx="767759" cy="797442"/>
          <wp:effectExtent l="19050" t="0" r="0" b="0"/>
          <wp:wrapThrough wrapText="bothSides">
            <wp:wrapPolygon edited="0">
              <wp:start x="-536" y="0"/>
              <wp:lineTo x="-536" y="21170"/>
              <wp:lineTo x="21439" y="21170"/>
              <wp:lineTo x="21439" y="0"/>
              <wp:lineTo x="-536" y="0"/>
            </wp:wrapPolygon>
          </wp:wrapThrough>
          <wp:docPr id="1" name="Picture 0" descr="SPITAL DR. GHEORGHE MARINESCU - TARNAV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ITAL DR. GHEORGHE MARINESCU - TARNAVEN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59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564A096B" wp14:editId="71581FEB">
          <wp:simplePos x="0" y="0"/>
          <wp:positionH relativeFrom="column">
            <wp:posOffset>2895600</wp:posOffset>
          </wp:positionH>
          <wp:positionV relativeFrom="page">
            <wp:posOffset>9572625</wp:posOffset>
          </wp:positionV>
          <wp:extent cx="3286125" cy="788670"/>
          <wp:effectExtent l="19050" t="0" r="9525" b="0"/>
          <wp:wrapNone/>
          <wp:docPr id="9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2037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CD5BB4" wp14:editId="22C16388">
              <wp:simplePos x="0" y="0"/>
              <wp:positionH relativeFrom="column">
                <wp:posOffset>1405255</wp:posOffset>
              </wp:positionH>
              <wp:positionV relativeFrom="paragraph">
                <wp:posOffset>173990</wp:posOffset>
              </wp:positionV>
              <wp:extent cx="1494790" cy="506730"/>
              <wp:effectExtent l="0" t="0" r="0" b="0"/>
              <wp:wrapSquare wrapText="bothSides"/>
              <wp:docPr id="2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790" cy="50673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1C4A813" w14:textId="77777777" w:rsidR="00C26F43" w:rsidRPr="00EE505A" w:rsidRDefault="00C26F43" w:rsidP="002A79D5">
                          <w:pPr>
                            <w:pStyle w:val="NoSpacing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EE505A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>tel: +4 0265 446 161</w:t>
                          </w:r>
                        </w:p>
                        <w:p w14:paraId="5070BDE3" w14:textId="77777777" w:rsidR="00C26F43" w:rsidRDefault="00C26F43" w:rsidP="002A79D5">
                          <w:pPr>
                            <w:pStyle w:val="NoSpacing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EE505A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>fax: +4 0265 446 156</w:t>
                          </w:r>
                        </w:p>
                        <w:p w14:paraId="10319744" w14:textId="77777777" w:rsidR="00C26F43" w:rsidRPr="00EE505A" w:rsidRDefault="00C26F43" w:rsidP="002A79D5">
                          <w:pPr>
                            <w:pStyle w:val="NoSpacing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EE505A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>email: spmtar@yahoo.com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CD5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0.65pt;margin-top:13.7pt;width:117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" filled="f" stroked="f" strokeweight="1pt">
              <v:textbox style="mso-fit-shape-to-text:t">
                <w:txbxContent>
                  <w:p w14:paraId="61C4A813" w14:textId="77777777" w:rsidR="00C26F43" w:rsidRPr="00EE505A" w:rsidRDefault="00C26F43" w:rsidP="002A79D5">
                    <w:pPr>
                      <w:pStyle w:val="NoSpacing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EE505A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>tel: +4 0265 446 161</w:t>
                    </w:r>
                  </w:p>
                  <w:p w14:paraId="5070BDE3" w14:textId="77777777" w:rsidR="00C26F43" w:rsidRDefault="00C26F43" w:rsidP="002A79D5">
                    <w:pPr>
                      <w:pStyle w:val="NoSpacing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EE505A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>fax: +4 0265 446 156</w:t>
                    </w:r>
                  </w:p>
                  <w:p w14:paraId="10319744" w14:textId="77777777" w:rsidR="00C26F43" w:rsidRPr="00EE505A" w:rsidRDefault="00C26F43" w:rsidP="002A79D5">
                    <w:pPr>
                      <w:pStyle w:val="NoSpacing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EE505A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>email: spmtar@yahoo.com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4D43E06E" wp14:editId="4005C636">
          <wp:simplePos x="0" y="0"/>
          <wp:positionH relativeFrom="column">
            <wp:posOffset>1241425</wp:posOffset>
          </wp:positionH>
          <wp:positionV relativeFrom="page">
            <wp:posOffset>9907270</wp:posOffset>
          </wp:positionV>
          <wp:extent cx="165100" cy="165100"/>
          <wp:effectExtent l="19050" t="0" r="6350" b="0"/>
          <wp:wrapNone/>
          <wp:docPr id="7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3891CED3" wp14:editId="4CB839E3">
          <wp:simplePos x="0" y="0"/>
          <wp:positionH relativeFrom="column">
            <wp:posOffset>1242060</wp:posOffset>
          </wp:positionH>
          <wp:positionV relativeFrom="page">
            <wp:posOffset>9638665</wp:posOffset>
          </wp:positionV>
          <wp:extent cx="165735" cy="165735"/>
          <wp:effectExtent l="19050" t="0" r="5715" b="0"/>
          <wp:wrapNone/>
          <wp:docPr id="6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165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203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918D02" wp14:editId="330237B7">
              <wp:simplePos x="0" y="0"/>
              <wp:positionH relativeFrom="column">
                <wp:posOffset>-367030</wp:posOffset>
              </wp:positionH>
              <wp:positionV relativeFrom="paragraph">
                <wp:posOffset>177800</wp:posOffset>
              </wp:positionV>
              <wp:extent cx="1607185" cy="5067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50673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76479D3" w14:textId="77777777" w:rsidR="00C26F43" w:rsidRPr="00277DFC" w:rsidRDefault="00C26F43" w:rsidP="002A79D5">
                          <w:pPr>
                            <w:pStyle w:val="NoSpacing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277DFC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>Strada Victor Babeș nr. 2,</w:t>
                          </w:r>
                        </w:p>
                        <w:p w14:paraId="44A28B50" w14:textId="77777777" w:rsidR="00C26F43" w:rsidRPr="00277DFC" w:rsidRDefault="00C26F43" w:rsidP="002A79D5">
                          <w:pPr>
                            <w:pStyle w:val="NoSpacing"/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</w:pPr>
                          <w:r w:rsidRPr="00277DFC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ro-RO"/>
                            </w:rPr>
                            <w:t>Târnăveni, Mureș, CP 545600, România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918D02" id="_x0000_s1027" type="#_x0000_t202" style="position:absolute;margin-left:-28.9pt;margin-top:14pt;width:126.55pt;height:39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" filled="f" stroked="f" strokeweight="1pt">
              <v:textbox style="mso-fit-shape-to-text:t">
                <w:txbxContent>
                  <w:p w14:paraId="576479D3" w14:textId="77777777" w:rsidR="00C26F43" w:rsidRPr="00277DFC" w:rsidRDefault="00C26F43" w:rsidP="002A79D5">
                    <w:pPr>
                      <w:pStyle w:val="NoSpacing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277DFC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>Strada Victor Babeș nr. 2,</w:t>
                    </w:r>
                  </w:p>
                  <w:p w14:paraId="44A28B50" w14:textId="77777777" w:rsidR="00C26F43" w:rsidRPr="00277DFC" w:rsidRDefault="00C26F43" w:rsidP="002A79D5">
                    <w:pPr>
                      <w:pStyle w:val="NoSpacing"/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</w:pPr>
                    <w:r w:rsidRPr="00277DFC">
                      <w:rPr>
                        <w:rFonts w:ascii="Open Sans" w:hAnsi="Open Sans" w:cs="Open Sans"/>
                        <w:sz w:val="16"/>
                        <w:szCs w:val="16"/>
                        <w:lang w:val="ro-RO"/>
                      </w:rPr>
                      <w:t>Târnăveni, Mureș, CP 545600, România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4DB73DF" wp14:editId="61F90C4C">
          <wp:simplePos x="0" y="0"/>
          <wp:positionH relativeFrom="column">
            <wp:posOffset>-445135</wp:posOffset>
          </wp:positionH>
          <wp:positionV relativeFrom="page">
            <wp:posOffset>9640570</wp:posOffset>
          </wp:positionV>
          <wp:extent cx="158750" cy="163830"/>
          <wp:effectExtent l="0" t="0" r="0" b="0"/>
          <wp:wrapNone/>
          <wp:docPr id="4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6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2037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59BB18" wp14:editId="2D54764D">
              <wp:simplePos x="0" y="0"/>
              <wp:positionH relativeFrom="column">
                <wp:posOffset>-537210</wp:posOffset>
              </wp:positionH>
              <wp:positionV relativeFrom="paragraph">
                <wp:posOffset>673735</wp:posOffset>
              </wp:positionV>
              <wp:extent cx="4241800" cy="212725"/>
              <wp:effectExtent l="0" t="0" r="0" b="0"/>
              <wp:wrapSquare wrapText="bothSides"/>
              <wp:docPr id="2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0" cy="212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CAD2B4A" w14:textId="77777777" w:rsidR="00C26F43" w:rsidRPr="00EE505A" w:rsidRDefault="00C26F43" w:rsidP="002A79D5">
                          <w:pPr>
                            <w:pStyle w:val="NoSpacing"/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  <w:lang w:val="ro-RO"/>
                            </w:rPr>
                          </w:pPr>
                          <w:r w:rsidRPr="00EE505A"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  <w:lang w:val="ro-RO"/>
                            </w:rPr>
                            <w:t>Operator de date cu caracter personal înregistrat la ANSPDCP cu nr. 1465 din 13 iulie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59BB18" id="_x0000_s1028" type="#_x0000_t202" style="position:absolute;margin-left:-42.3pt;margin-top:53.05pt;width:334pt;height:16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" filled="f" stroked="f" strokeweight="1pt">
              <v:textbox style="mso-fit-shape-to-text:t">
                <w:txbxContent>
                  <w:p w14:paraId="3CAD2B4A" w14:textId="77777777" w:rsidR="00C26F43" w:rsidRPr="00EE505A" w:rsidRDefault="00C26F43" w:rsidP="002A79D5">
                    <w:pPr>
                      <w:pStyle w:val="NoSpacing"/>
                      <w:rPr>
                        <w:rFonts w:ascii="Open Sans" w:hAnsi="Open Sans" w:cs="Open Sans"/>
                        <w:b/>
                        <w:bCs/>
                        <w:sz w:val="14"/>
                        <w:szCs w:val="14"/>
                        <w:lang w:val="ro-RO"/>
                      </w:rPr>
                    </w:pPr>
                    <w:r w:rsidRPr="00EE505A">
                      <w:rPr>
                        <w:rFonts w:ascii="Open Sans" w:hAnsi="Open Sans" w:cs="Open Sans"/>
                        <w:b/>
                        <w:bCs/>
                        <w:sz w:val="14"/>
                        <w:szCs w:val="14"/>
                        <w:lang w:val="ro-RO"/>
                      </w:rPr>
                      <w:t>Operator de date cu caracter personal înregistrat la ANSPDCP cu nr. 1465 din 13 iulie 2011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20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B4862" wp14:editId="52ECDC64">
              <wp:simplePos x="0" y="0"/>
              <wp:positionH relativeFrom="column">
                <wp:posOffset>-914400</wp:posOffset>
              </wp:positionH>
              <wp:positionV relativeFrom="page">
                <wp:posOffset>10358755</wp:posOffset>
              </wp:positionV>
              <wp:extent cx="7552690" cy="64770"/>
              <wp:effectExtent l="0" t="0" r="0" b="0"/>
              <wp:wrapNone/>
              <wp:docPr id="26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2690" cy="64770"/>
                      </a:xfrm>
                      <a:prstGeom prst="rect">
                        <a:avLst/>
                      </a:prstGeom>
                      <a:solidFill>
                        <a:srgbClr val="BC342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9620E" id="Rectangle 2" o:spid="_x0000_s1026" style="position:absolute;margin-left:-1in;margin-top:815.65pt;width:594.7pt;height: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" fillcolor="#bc3428" stroked="f" strokeweight="1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AF9E" w14:textId="77777777" w:rsidR="00340642" w:rsidRDefault="00340642" w:rsidP="00B13911">
      <w:pPr>
        <w:spacing w:after="0" w:line="240" w:lineRule="auto"/>
      </w:pPr>
      <w:r>
        <w:separator/>
      </w:r>
    </w:p>
  </w:footnote>
  <w:footnote w:type="continuationSeparator" w:id="0">
    <w:p w14:paraId="401B2573" w14:textId="77777777" w:rsidR="00340642" w:rsidRDefault="00340642" w:rsidP="00B1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E697" w14:textId="77777777" w:rsidR="00C26F43" w:rsidRDefault="00C26F43">
    <w:pPr>
      <w:pStyle w:val="Header"/>
    </w:pPr>
    <w:r w:rsidRPr="00E222BD">
      <w:rPr>
        <w:noProof/>
      </w:rPr>
      <w:drawing>
        <wp:anchor distT="0" distB="0" distL="114300" distR="114300" simplePos="0" relativeHeight="251665408" behindDoc="1" locked="0" layoutInCell="1" allowOverlap="1" wp14:anchorId="28FED878" wp14:editId="53C3378E">
          <wp:simplePos x="0" y="0"/>
          <wp:positionH relativeFrom="column">
            <wp:posOffset>5255895</wp:posOffset>
          </wp:positionH>
          <wp:positionV relativeFrom="page">
            <wp:posOffset>495300</wp:posOffset>
          </wp:positionV>
          <wp:extent cx="933450" cy="6477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873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33712C3" wp14:editId="72D783F3">
          <wp:simplePos x="0" y="0"/>
          <wp:positionH relativeFrom="column">
            <wp:posOffset>2970530</wp:posOffset>
          </wp:positionH>
          <wp:positionV relativeFrom="page">
            <wp:posOffset>497205</wp:posOffset>
          </wp:positionV>
          <wp:extent cx="2094230" cy="648970"/>
          <wp:effectExtent l="19050" t="0" r="127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0EDFB90" wp14:editId="54D89EA6">
          <wp:simplePos x="0" y="0"/>
          <wp:positionH relativeFrom="column">
            <wp:posOffset>-433705</wp:posOffset>
          </wp:positionH>
          <wp:positionV relativeFrom="page">
            <wp:posOffset>504190</wp:posOffset>
          </wp:positionV>
          <wp:extent cx="1552575" cy="596265"/>
          <wp:effectExtent l="19050" t="0" r="952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D3E"/>
    <w:multiLevelType w:val="hybridMultilevel"/>
    <w:tmpl w:val="D8527776"/>
    <w:lvl w:ilvl="0" w:tplc="037AB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5AFC"/>
    <w:multiLevelType w:val="hybridMultilevel"/>
    <w:tmpl w:val="BAC6AF5C"/>
    <w:lvl w:ilvl="0" w:tplc="C5B2EA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E091A"/>
    <w:multiLevelType w:val="hybridMultilevel"/>
    <w:tmpl w:val="B9C41E04"/>
    <w:lvl w:ilvl="0" w:tplc="E402D7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67452"/>
    <w:multiLevelType w:val="hybridMultilevel"/>
    <w:tmpl w:val="75B0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2B20"/>
    <w:multiLevelType w:val="hybridMultilevel"/>
    <w:tmpl w:val="6494066E"/>
    <w:lvl w:ilvl="0" w:tplc="BF22F1FE">
      <w:numFmt w:val="bullet"/>
      <w:lvlText w:val="-"/>
      <w:lvlJc w:val="left"/>
      <w:pPr>
        <w:ind w:left="8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720F7DF1"/>
    <w:multiLevelType w:val="hybridMultilevel"/>
    <w:tmpl w:val="F2646C84"/>
    <w:lvl w:ilvl="0" w:tplc="978AF6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15C93"/>
    <w:multiLevelType w:val="hybridMultilevel"/>
    <w:tmpl w:val="78F4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73920">
    <w:abstractNumId w:val="3"/>
  </w:num>
  <w:num w:numId="2" w16cid:durableId="1306544166">
    <w:abstractNumId w:val="2"/>
  </w:num>
  <w:num w:numId="3" w16cid:durableId="1251694218">
    <w:abstractNumId w:val="0"/>
  </w:num>
  <w:num w:numId="4" w16cid:durableId="1225989065">
    <w:abstractNumId w:val="1"/>
  </w:num>
  <w:num w:numId="5" w16cid:durableId="1890801018">
    <w:abstractNumId w:val="5"/>
  </w:num>
  <w:num w:numId="6" w16cid:durableId="1118717048">
    <w:abstractNumId w:val="4"/>
  </w:num>
  <w:num w:numId="7" w16cid:durableId="621305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F"/>
    <w:rsid w:val="00010B2A"/>
    <w:rsid w:val="00022037"/>
    <w:rsid w:val="000272FE"/>
    <w:rsid w:val="00034A63"/>
    <w:rsid w:val="00036BD1"/>
    <w:rsid w:val="000543B6"/>
    <w:rsid w:val="00095CBE"/>
    <w:rsid w:val="000D1094"/>
    <w:rsid w:val="000D3A81"/>
    <w:rsid w:val="000F7F01"/>
    <w:rsid w:val="001034B4"/>
    <w:rsid w:val="00103551"/>
    <w:rsid w:val="00130858"/>
    <w:rsid w:val="001560C1"/>
    <w:rsid w:val="00163229"/>
    <w:rsid w:val="00163ED3"/>
    <w:rsid w:val="00165366"/>
    <w:rsid w:val="00181633"/>
    <w:rsid w:val="00182DB7"/>
    <w:rsid w:val="001A7804"/>
    <w:rsid w:val="001F39DC"/>
    <w:rsid w:val="00211906"/>
    <w:rsid w:val="00220FBF"/>
    <w:rsid w:val="00222B39"/>
    <w:rsid w:val="00230A7C"/>
    <w:rsid w:val="002601B3"/>
    <w:rsid w:val="002637A5"/>
    <w:rsid w:val="00263EE2"/>
    <w:rsid w:val="00264B3C"/>
    <w:rsid w:val="00265BFD"/>
    <w:rsid w:val="002709DB"/>
    <w:rsid w:val="00274A00"/>
    <w:rsid w:val="00277DFC"/>
    <w:rsid w:val="002A57B2"/>
    <w:rsid w:val="002A79D5"/>
    <w:rsid w:val="002B5084"/>
    <w:rsid w:val="002C3D7D"/>
    <w:rsid w:val="002D51D0"/>
    <w:rsid w:val="002D58D3"/>
    <w:rsid w:val="00340642"/>
    <w:rsid w:val="003721E3"/>
    <w:rsid w:val="003B511A"/>
    <w:rsid w:val="003C66C3"/>
    <w:rsid w:val="003E127F"/>
    <w:rsid w:val="00402472"/>
    <w:rsid w:val="00424E5E"/>
    <w:rsid w:val="004566AE"/>
    <w:rsid w:val="004602B5"/>
    <w:rsid w:val="0046135A"/>
    <w:rsid w:val="00462ED4"/>
    <w:rsid w:val="0046365D"/>
    <w:rsid w:val="00466D51"/>
    <w:rsid w:val="00467512"/>
    <w:rsid w:val="004C0DBA"/>
    <w:rsid w:val="004F1850"/>
    <w:rsid w:val="005069E5"/>
    <w:rsid w:val="00532B72"/>
    <w:rsid w:val="00543E8C"/>
    <w:rsid w:val="00547FBC"/>
    <w:rsid w:val="00553B72"/>
    <w:rsid w:val="00584C64"/>
    <w:rsid w:val="00595F42"/>
    <w:rsid w:val="005A34EB"/>
    <w:rsid w:val="005C31A2"/>
    <w:rsid w:val="005F4D76"/>
    <w:rsid w:val="00613B3F"/>
    <w:rsid w:val="006411AD"/>
    <w:rsid w:val="00643839"/>
    <w:rsid w:val="00645A81"/>
    <w:rsid w:val="0065039F"/>
    <w:rsid w:val="006504D9"/>
    <w:rsid w:val="00676DA1"/>
    <w:rsid w:val="0068772A"/>
    <w:rsid w:val="006938F5"/>
    <w:rsid w:val="006A0C99"/>
    <w:rsid w:val="006B5751"/>
    <w:rsid w:val="006C4784"/>
    <w:rsid w:val="006E67D1"/>
    <w:rsid w:val="0070241D"/>
    <w:rsid w:val="007064A1"/>
    <w:rsid w:val="00713E5D"/>
    <w:rsid w:val="0073611C"/>
    <w:rsid w:val="007415D6"/>
    <w:rsid w:val="00756C27"/>
    <w:rsid w:val="00763776"/>
    <w:rsid w:val="00764BD8"/>
    <w:rsid w:val="007959F3"/>
    <w:rsid w:val="0079790B"/>
    <w:rsid w:val="007A0895"/>
    <w:rsid w:val="007A0F4B"/>
    <w:rsid w:val="007A69B0"/>
    <w:rsid w:val="00800B49"/>
    <w:rsid w:val="00825228"/>
    <w:rsid w:val="008323C4"/>
    <w:rsid w:val="00866326"/>
    <w:rsid w:val="0089329E"/>
    <w:rsid w:val="008B6CC3"/>
    <w:rsid w:val="008C0C1C"/>
    <w:rsid w:val="008C7243"/>
    <w:rsid w:val="008F7BE2"/>
    <w:rsid w:val="00937908"/>
    <w:rsid w:val="009711D9"/>
    <w:rsid w:val="00972932"/>
    <w:rsid w:val="009821E0"/>
    <w:rsid w:val="00986E78"/>
    <w:rsid w:val="00991C18"/>
    <w:rsid w:val="00995687"/>
    <w:rsid w:val="009A5EA0"/>
    <w:rsid w:val="009C17BF"/>
    <w:rsid w:val="009D6A32"/>
    <w:rsid w:val="009E031A"/>
    <w:rsid w:val="00A2308F"/>
    <w:rsid w:val="00A33711"/>
    <w:rsid w:val="00A47417"/>
    <w:rsid w:val="00A60391"/>
    <w:rsid w:val="00A77CCA"/>
    <w:rsid w:val="00A83AE9"/>
    <w:rsid w:val="00A911E8"/>
    <w:rsid w:val="00A92DD8"/>
    <w:rsid w:val="00AA0D6C"/>
    <w:rsid w:val="00AA7E8D"/>
    <w:rsid w:val="00AD17A8"/>
    <w:rsid w:val="00AF06ED"/>
    <w:rsid w:val="00AF650C"/>
    <w:rsid w:val="00B031BB"/>
    <w:rsid w:val="00B03C1A"/>
    <w:rsid w:val="00B13911"/>
    <w:rsid w:val="00B34C21"/>
    <w:rsid w:val="00B42E32"/>
    <w:rsid w:val="00B5151E"/>
    <w:rsid w:val="00B66819"/>
    <w:rsid w:val="00B852FC"/>
    <w:rsid w:val="00BB3309"/>
    <w:rsid w:val="00BC2BA6"/>
    <w:rsid w:val="00BD3179"/>
    <w:rsid w:val="00C07FAC"/>
    <w:rsid w:val="00C12C1B"/>
    <w:rsid w:val="00C26F43"/>
    <w:rsid w:val="00C34A68"/>
    <w:rsid w:val="00C62DA2"/>
    <w:rsid w:val="00C66EE9"/>
    <w:rsid w:val="00C764D1"/>
    <w:rsid w:val="00C80DFE"/>
    <w:rsid w:val="00C93075"/>
    <w:rsid w:val="00C94A9E"/>
    <w:rsid w:val="00C94B56"/>
    <w:rsid w:val="00CB12F9"/>
    <w:rsid w:val="00CD0BF0"/>
    <w:rsid w:val="00CD3822"/>
    <w:rsid w:val="00D13704"/>
    <w:rsid w:val="00D14315"/>
    <w:rsid w:val="00D16B18"/>
    <w:rsid w:val="00D364B2"/>
    <w:rsid w:val="00D425A1"/>
    <w:rsid w:val="00D51033"/>
    <w:rsid w:val="00D661F1"/>
    <w:rsid w:val="00D851B9"/>
    <w:rsid w:val="00D86471"/>
    <w:rsid w:val="00DA31D3"/>
    <w:rsid w:val="00DA51B6"/>
    <w:rsid w:val="00DA7CF8"/>
    <w:rsid w:val="00DC6521"/>
    <w:rsid w:val="00DD3306"/>
    <w:rsid w:val="00DE0469"/>
    <w:rsid w:val="00E14A38"/>
    <w:rsid w:val="00E15D37"/>
    <w:rsid w:val="00E16E0C"/>
    <w:rsid w:val="00E222BD"/>
    <w:rsid w:val="00E24496"/>
    <w:rsid w:val="00E272C5"/>
    <w:rsid w:val="00E51E0B"/>
    <w:rsid w:val="00E52EA2"/>
    <w:rsid w:val="00E703CF"/>
    <w:rsid w:val="00E73C01"/>
    <w:rsid w:val="00E908EB"/>
    <w:rsid w:val="00ED2A10"/>
    <w:rsid w:val="00EE505A"/>
    <w:rsid w:val="00EE6E00"/>
    <w:rsid w:val="00EF7833"/>
    <w:rsid w:val="00F03F83"/>
    <w:rsid w:val="00F066BF"/>
    <w:rsid w:val="00F150D2"/>
    <w:rsid w:val="00F15544"/>
    <w:rsid w:val="00F27F6A"/>
    <w:rsid w:val="00F46D01"/>
    <w:rsid w:val="00F64271"/>
    <w:rsid w:val="00F64C55"/>
    <w:rsid w:val="00F76F8B"/>
    <w:rsid w:val="00F8238B"/>
    <w:rsid w:val="00F92BDA"/>
    <w:rsid w:val="00FA4691"/>
    <w:rsid w:val="00FD4257"/>
    <w:rsid w:val="00FD445E"/>
    <w:rsid w:val="00FD4547"/>
    <w:rsid w:val="00FF321D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5ED705"/>
  <w15:docId w15:val="{9479247A-38B1-4AB6-BCAD-007E9AA5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B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11"/>
  </w:style>
  <w:style w:type="paragraph" w:styleId="Footer">
    <w:name w:val="footer"/>
    <w:basedOn w:val="Normal"/>
    <w:link w:val="FooterChar"/>
    <w:uiPriority w:val="99"/>
    <w:unhideWhenUsed/>
    <w:rsid w:val="00B1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11"/>
  </w:style>
  <w:style w:type="paragraph" w:styleId="NoSpacing">
    <w:name w:val="No Spacing"/>
    <w:uiPriority w:val="1"/>
    <w:qFormat/>
    <w:rsid w:val="00543E8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03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D33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F6A"/>
    <w:pPr>
      <w:ind w:left="720"/>
      <w:contextualSpacing/>
    </w:pPr>
  </w:style>
  <w:style w:type="table" w:styleId="TableGrid">
    <w:name w:val="Table Grid"/>
    <w:basedOn w:val="TableNormal"/>
    <w:uiPriority w:val="59"/>
    <w:rsid w:val="00F27F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5A34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6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kuj%20Ors\Projects\2017-11%20Spital%20Tarnaveni\Final\Word%20Files\SMT_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9C2D-F374-4C31-86F9-5E06C940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SMT_Letterhead1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spcin</cp:lastModifiedBy>
  <cp:revision>2</cp:revision>
  <cp:lastPrinted>2025-12-18T11:19:00Z</cp:lastPrinted>
  <dcterms:created xsi:type="dcterms:W3CDTF">2026-02-18T12:54:00Z</dcterms:created>
  <dcterms:modified xsi:type="dcterms:W3CDTF">2026-02-18T12:54:00Z</dcterms:modified>
</cp:coreProperties>
</file>